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EB" w:rsidRDefault="005249EB" w:rsidP="005249EB">
      <w:pPr>
        <w:pStyle w:val="Header"/>
        <w:tabs>
          <w:tab w:val="left" w:pos="5400"/>
          <w:tab w:val="left" w:pos="8640"/>
        </w:tabs>
        <w:spacing w:before="60"/>
      </w:pPr>
      <w:bookmarkStart w:id="0" w:name="_Hlk511740054"/>
      <w:r>
        <w:rPr>
          <w:rFonts w:ascii="Arial" w:hAnsi="Arial" w:cs="Arial"/>
          <w:sz w:val="20"/>
        </w:rPr>
        <w:t xml:space="preserve">Student Name: </w:t>
      </w:r>
      <w:bookmarkStart w:id="1" w:name="_Hlk511725440"/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" w:name="_GoBack"/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bookmarkEnd w:id="3"/>
      <w:r>
        <w:rPr>
          <w:rFonts w:ascii="Arial" w:hAnsi="Arial" w:cs="Arial"/>
          <w:sz w:val="20"/>
        </w:rPr>
        <w:fldChar w:fldCharType="end"/>
      </w:r>
      <w:bookmarkEnd w:id="1"/>
      <w:bookmarkEnd w:id="2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Student ID #: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Date of Birth:</w:t>
      </w:r>
      <w:r w:rsidRPr="005249E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27325" w:rsidRPr="0006172E" w:rsidRDefault="00A27325" w:rsidP="00210836">
      <w:pPr>
        <w:pStyle w:val="BodyText2"/>
        <w:tabs>
          <w:tab w:val="clear" w:pos="8640"/>
          <w:tab w:val="left" w:pos="5400"/>
          <w:tab w:val="left" w:pos="8280"/>
        </w:tabs>
      </w:pPr>
      <w:r w:rsidRPr="0006172E">
        <w:t xml:space="preserve">Student Preferred Name:  </w:t>
      </w:r>
      <w:r w:rsidR="005249EB">
        <w:fldChar w:fldCharType="begin">
          <w:ffData>
            <w:name w:val="Text1"/>
            <w:enabled/>
            <w:calcOnExit w:val="0"/>
            <w:textInput/>
          </w:ffData>
        </w:fldChar>
      </w:r>
      <w:r w:rsidR="005249EB">
        <w:instrText xml:space="preserve"> FORMTEXT </w:instrText>
      </w:r>
      <w:r w:rsidR="005249EB">
        <w:fldChar w:fldCharType="separate"/>
      </w:r>
      <w:r w:rsidR="005249EB">
        <w:rPr>
          <w:noProof/>
        </w:rPr>
        <w:t> </w:t>
      </w:r>
      <w:r w:rsidR="005249EB">
        <w:rPr>
          <w:noProof/>
        </w:rPr>
        <w:t> </w:t>
      </w:r>
      <w:r w:rsidR="005249EB">
        <w:rPr>
          <w:noProof/>
        </w:rPr>
        <w:t> </w:t>
      </w:r>
      <w:r w:rsidR="005249EB">
        <w:rPr>
          <w:noProof/>
        </w:rPr>
        <w:t> </w:t>
      </w:r>
      <w:r w:rsidR="005249EB">
        <w:rPr>
          <w:noProof/>
        </w:rPr>
        <w:t> </w:t>
      </w:r>
      <w:r w:rsidR="005249EB">
        <w:fldChar w:fldCharType="end"/>
      </w:r>
      <w:r w:rsidRPr="0006172E">
        <w:tab/>
        <w:t xml:space="preserve">Gender:  </w:t>
      </w:r>
      <w:r w:rsidR="0051638C">
        <w:fldChar w:fldCharType="begin">
          <w:ffData>
            <w:name w:val="Dropdown1"/>
            <w:enabled/>
            <w:calcOnExit w:val="0"/>
            <w:ddList>
              <w:listEntry w:val="-- Choose One --"/>
              <w:listEntry w:val="Male"/>
              <w:listEntry w:val="Female"/>
            </w:ddList>
          </w:ffData>
        </w:fldChar>
      </w:r>
      <w:bookmarkStart w:id="4" w:name="Dropdown1"/>
      <w:r w:rsidR="0051638C">
        <w:instrText xml:space="preserve"> FORMDROPDOWN </w:instrText>
      </w:r>
      <w:r w:rsidR="00FC14EA">
        <w:fldChar w:fldCharType="separate"/>
      </w:r>
      <w:r w:rsidR="0051638C">
        <w:fldChar w:fldCharType="end"/>
      </w:r>
      <w:bookmarkEnd w:id="4"/>
      <w:r w:rsidRPr="0006172E">
        <w:tab/>
      </w:r>
      <w:r w:rsidRPr="0006172E">
        <w:tab/>
        <w:t xml:space="preserve">Age:  </w:t>
      </w:r>
      <w:r w:rsidR="00A77344">
        <w:fldChar w:fldCharType="begin">
          <w:ffData>
            <w:name w:val="Text1"/>
            <w:enabled/>
            <w:calcOnExit w:val="0"/>
            <w:textInput/>
          </w:ffData>
        </w:fldChar>
      </w:r>
      <w:r w:rsidR="00A77344">
        <w:instrText xml:space="preserve"> FORMTEXT </w:instrText>
      </w:r>
      <w:r w:rsidR="00A77344">
        <w:fldChar w:fldCharType="separate"/>
      </w:r>
      <w:r w:rsidR="00A77344">
        <w:rPr>
          <w:noProof/>
        </w:rPr>
        <w:t> </w:t>
      </w:r>
      <w:r w:rsidR="00A77344">
        <w:rPr>
          <w:noProof/>
        </w:rPr>
        <w:t> </w:t>
      </w:r>
      <w:r w:rsidR="00A77344">
        <w:rPr>
          <w:noProof/>
        </w:rPr>
        <w:t> </w:t>
      </w:r>
      <w:r w:rsidR="00A77344">
        <w:rPr>
          <w:noProof/>
        </w:rPr>
        <w:t> </w:t>
      </w:r>
      <w:r w:rsidR="00A77344">
        <w:rPr>
          <w:noProof/>
        </w:rPr>
        <w:t> </w:t>
      </w:r>
      <w:r w:rsidR="00A77344">
        <w:fldChar w:fldCharType="end"/>
      </w:r>
    </w:p>
    <w:p w:rsidR="00A27325" w:rsidRPr="0006172E" w:rsidRDefault="00A27325" w:rsidP="00210836">
      <w:pPr>
        <w:pStyle w:val="Heading1"/>
        <w:tabs>
          <w:tab w:val="left" w:pos="5400"/>
          <w:tab w:val="left" w:pos="8640"/>
        </w:tabs>
        <w:spacing w:before="0"/>
      </w:pPr>
      <w:r w:rsidRPr="0006172E">
        <w:rPr>
          <w:b w:val="0"/>
          <w:bCs w:val="0"/>
        </w:rPr>
        <w:t xml:space="preserve">Grade:   </w:t>
      </w:r>
      <w:r w:rsidR="0007331C">
        <w:fldChar w:fldCharType="begin">
          <w:ffData>
            <w:name w:val="Dropdown2"/>
            <w:enabled/>
            <w:calcOnExit w:val="0"/>
            <w:ddList>
              <w:listEntry w:val="--Choose One--"/>
              <w:listEntry w:val="K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bookmarkStart w:id="5" w:name="Dropdown2"/>
      <w:r w:rsidR="0007331C">
        <w:instrText xml:space="preserve"> FORMDROPDOWN </w:instrText>
      </w:r>
      <w:r w:rsidR="00FC14EA">
        <w:fldChar w:fldCharType="separate"/>
      </w:r>
      <w:r w:rsidR="0007331C">
        <w:fldChar w:fldCharType="end"/>
      </w:r>
      <w:bookmarkEnd w:id="5"/>
    </w:p>
    <w:bookmarkEnd w:id="0"/>
    <w:p w:rsidR="009B4C65" w:rsidRPr="0006172E" w:rsidRDefault="009B4C65" w:rsidP="009B4C65">
      <w:pPr>
        <w:tabs>
          <w:tab w:val="left" w:pos="3897"/>
          <w:tab w:val="left" w:pos="5760"/>
          <w:tab w:val="left" w:pos="8160"/>
        </w:tabs>
        <w:rPr>
          <w:rFonts w:ascii="Arial" w:hAnsi="Arial" w:cs="Arial"/>
          <w:b/>
          <w:bCs/>
          <w:sz w:val="20"/>
        </w:rPr>
      </w:pPr>
    </w:p>
    <w:p w:rsidR="0058406A" w:rsidRDefault="003E729D">
      <w:pPr>
        <w:tabs>
          <w:tab w:val="left" w:pos="3897"/>
          <w:tab w:val="left" w:pos="5760"/>
          <w:tab w:val="left" w:pos="8160"/>
        </w:tabs>
        <w:spacing w:before="120"/>
        <w:rPr>
          <w:rFonts w:ascii="Arial" w:hAnsi="Arial" w:cs="Arial"/>
          <w:i/>
          <w:sz w:val="20"/>
        </w:rPr>
      </w:pPr>
      <w:bookmarkStart w:id="6" w:name="_Hlk508704907"/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91440</wp:posOffset>
                </wp:positionV>
                <wp:extent cx="133350" cy="952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729D" w:rsidRPr="003E729D" w:rsidRDefault="003E729D" w:rsidP="003E729D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1.25pt;margin-top:7.2pt;width:10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SaNAIAAGkEAAAOAAAAZHJzL2Uyb0RvYy54bWysVE2P2jAQvVfqf7B8L+FDu+0iwoqyoqqE&#10;dleCas/GcSCS43FtQ0J/fZ8dwrbbnqpezGRm/DzvzQyz+7bW7KScr8jkfDQYcqaMpKIy+5x/264+&#10;fOLMB2EKocmonJ+V5/fz9+9mjZ2qMR1IF8oxgBg/bWzODyHYaZZ5eVC18AOyyiBYkqtFwKfbZ4UT&#10;DdBrnY2Hw9usIVdYR1J5D+9DF+TzhF+WSoansvQqMJ1z1BbS6dK5i2c2n4np3gl7qOSlDPEPVdSi&#10;Mnj0CvUggmBHV/0BVVfSkacyDCTVGZVlJVXiADaj4Rs2m4OwKnGBON5eZfL/D1Y+np4dqwr07iNn&#10;RtTo0Va1gX2mlsEFfRrrp0jbWCSGFn7k9n4PZ6Tdlq6OvyDEEIfS56u6EU3GS5PJ5AYRidDdzRgm&#10;wLPXu9b58EVRzaKRc4feJUnFae1Dl9qnxKc86apYVVqnjzgvaqkdOwl0WodUIcB/y9KGNTm/jVXE&#10;S4bi9Q5ZG9QSmXaMohXaXXuhv6PiDPaOuvnxVq4qFLkWPjwLh4EBLSxBeMJRasIjdLE4O5D78Td/&#10;zEcfEeWswQDm3H8/Cqc4018NOhyntTdcb+x6wxzrJYHpCOtlZTJxwQXdm6Wj+gW7sYivICSMxFs5&#10;D725DN0aYLekWixSEmbSirA2GysjdBQpSr5tX4Szl74E9POR+tEU0zft6XI7eRfHQGWVehcF7VS8&#10;6Ix5Tt2/7F5cmF+/U9brP8T8JwAAAP//AwBQSwMEFAAGAAgAAAAhAMrz2qzfAAAACAEAAA8AAABk&#10;cnMvZG93bnJldi54bWxMj8FOwzAQRO9I/IO1SFxQ6jQKpYQ4FSBxQAIh2qpnN16SUHsdYrdN+XqW&#10;ExxH8zT7tlyMzooDDqHzpGA6SUEg1d501ChYr56SOYgQNRltPaGCEwZYVOdnpS6MP9I7HpaxETxC&#10;odAK2hj7QspQt+h0mPgeibsPPzgdOQ6NNIM+8rizMkvTmXS6I77Q6h4fW6x3y71TMD/lr1eb2c3m&#10;0749P7TfzRe97LRSlxfj/R2IiGP8g+FXn9WhYqet35MJwipIsuyaUS7yHAQDyZTzVkF2m4OsSvn/&#10;geoHAAD//wMAUEsBAi0AFAAGAAgAAAAhALaDOJL+AAAA4QEAABMAAAAAAAAAAAAAAAAAAAAAAFtD&#10;b250ZW50X1R5cGVzXS54bWxQSwECLQAUAAYACAAAACEAOP0h/9YAAACUAQAACwAAAAAAAAAAAAAA&#10;AAAvAQAAX3JlbHMvLnJlbHNQSwECLQAUAAYACAAAACEAj7LEmjQCAABpBAAADgAAAAAAAAAAAAAA&#10;AAAuAgAAZHJzL2Uyb0RvYy54bWxQSwECLQAUAAYACAAAACEAyvParN8AAAAIAQAADwAAAAAAAAAA&#10;AAAAAACOBAAAZHJzL2Rvd25yZXYueG1sUEsFBgAAAAAEAAQA8wAAAJoFAAAAAA==&#10;" fillcolor="white [3201]" stroked="f" strokeweight=".5pt">
                <v:textbox inset="0,0,0,0">
                  <w:txbxContent>
                    <w:p w:rsidR="003E729D" w:rsidRPr="003E729D" w:rsidRDefault="003E729D" w:rsidP="003E729D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</v:shape>
            </w:pict>
          </mc:Fallback>
        </mc:AlternateContent>
      </w:r>
      <w:r w:rsidR="0058406A" w:rsidRPr="003E729D">
        <w:rPr>
          <w:rFonts w:ascii="Arial" w:hAnsi="Arial" w:cs="Arial"/>
          <w:b/>
          <w:sz w:val="20"/>
        </w:rPr>
        <w:t>Date of Referral by Profession</w:t>
      </w:r>
      <w:r w:rsidR="009948E7" w:rsidRPr="003E729D">
        <w:rPr>
          <w:rFonts w:ascii="Arial" w:hAnsi="Arial" w:cs="Arial"/>
          <w:b/>
          <w:sz w:val="20"/>
        </w:rPr>
        <w:t>a</w:t>
      </w:r>
      <w:r w:rsidR="0058406A" w:rsidRPr="003E729D">
        <w:rPr>
          <w:rFonts w:ascii="Arial" w:hAnsi="Arial" w:cs="Arial"/>
          <w:b/>
          <w:sz w:val="20"/>
        </w:rPr>
        <w:t xml:space="preserve">l </w:t>
      </w:r>
      <w:r w:rsidR="0058406A" w:rsidRPr="003E729D">
        <w:rPr>
          <w:rFonts w:ascii="Arial" w:hAnsi="Arial" w:cs="Arial"/>
          <w:i/>
          <w:sz w:val="20"/>
        </w:rPr>
        <w:t>(school psychologist, physician, outside professional, etc.)</w:t>
      </w:r>
      <w:r w:rsidR="009948E7" w:rsidRPr="003E729D">
        <w:rPr>
          <w:rFonts w:ascii="Arial" w:hAnsi="Arial" w:cs="Arial"/>
          <w:i/>
          <w:sz w:val="20"/>
        </w:rPr>
        <w:t xml:space="preserve">: </w:t>
      </w:r>
      <w:r w:rsidR="0069287D">
        <w:rPr>
          <w:rFonts w:ascii="Arial" w:hAnsi="Arial" w:cs="Arial"/>
          <w:i/>
          <w:sz w:val="20"/>
        </w:rPr>
        <w:t xml:space="preserve">  </w:t>
      </w:r>
      <w:r w:rsidR="0069287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69287D">
        <w:rPr>
          <w:rFonts w:ascii="Arial" w:hAnsi="Arial" w:cs="Arial"/>
          <w:sz w:val="20"/>
        </w:rPr>
        <w:instrText xml:space="preserve"> FORMTEXT </w:instrText>
      </w:r>
      <w:r w:rsidR="0069287D">
        <w:rPr>
          <w:rFonts w:ascii="Arial" w:hAnsi="Arial" w:cs="Arial"/>
          <w:sz w:val="20"/>
        </w:rPr>
      </w:r>
      <w:r w:rsidR="0069287D">
        <w:rPr>
          <w:rFonts w:ascii="Arial" w:hAnsi="Arial" w:cs="Arial"/>
          <w:sz w:val="20"/>
        </w:rPr>
        <w:fldChar w:fldCharType="separate"/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sz w:val="20"/>
        </w:rPr>
        <w:fldChar w:fldCharType="end"/>
      </w:r>
    </w:p>
    <w:bookmarkEnd w:id="6"/>
    <w:p w:rsidR="00027CB0" w:rsidRPr="0069287D" w:rsidRDefault="00031189">
      <w:pPr>
        <w:tabs>
          <w:tab w:val="left" w:pos="3897"/>
          <w:tab w:val="left" w:pos="5760"/>
          <w:tab w:val="left" w:pos="8160"/>
        </w:tabs>
        <w:spacing w:before="120"/>
        <w:rPr>
          <w:rFonts w:ascii="Arial" w:hAnsi="Arial" w:cs="Arial"/>
          <w:b/>
          <w:bCs/>
          <w:sz w:val="20"/>
        </w:rPr>
      </w:pPr>
      <w:r w:rsidRPr="0069287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7E396E" wp14:editId="066E1ECF">
                <wp:simplePos x="0" y="0"/>
                <wp:positionH relativeFrom="column">
                  <wp:posOffset>-142875</wp:posOffset>
                </wp:positionH>
                <wp:positionV relativeFrom="paragraph">
                  <wp:posOffset>97790</wp:posOffset>
                </wp:positionV>
                <wp:extent cx="133350" cy="952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729D" w:rsidRPr="003E729D" w:rsidRDefault="003E729D" w:rsidP="003E729D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396E" id="Text Box 18" o:spid="_x0000_s1027" type="#_x0000_t202" style="position:absolute;margin-left:-11.25pt;margin-top:7.7pt;width:10.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MANQIAAHAEAAAOAAAAZHJzL2Uyb0RvYy54bWysVE1v2zAMvQ/YfxB0X5wPtNiCOEWWIsOA&#10;oC2QDD0rshwbkEVNUmJ3v35Pcpxu3U7DLgpNUhTfe2QWd12j2Vk5X5PJ+WQ05kwZSUVtjjn/tt98&#10;+MiZD8IUQpNROX9Rnt8t379btHauplSRLpRjKGL8vLU5r0Kw8yzzslKN8COyyiBYkmtEwKc7ZoUT&#10;Lao3OpuOx7dZS66wjqTyHt77PsiXqX5ZKhkey9KrwHTO0VtIp0vnIZ7ZciHmRydsVctLG+IfumhE&#10;bfDotdS9CIKdXP1HqaaWjjyVYSSpyagsa6kSBqCZjN+g2VXCqoQF5Hh7pcn/v7Ly4fzkWF1AOyhl&#10;RAON9qoL7DN1DC7w01o/R9rOIjF08CN38Hs4I+yudE38BSCGOJh+ubIbq8l4aTab3SAiEfp0M4WJ&#10;4tnrXet8+KKoYdHIuYN2iVJx3vrQpw4p8SlPui42tdbpI86LWmvHzgJK65A6RPHfsrRhbc5vYxfx&#10;kqF4va+sDXqJSHtE0QrdoeuZGdAeqHgBCY76MfJWbmr0uhU+PAmHuQE67EJ4xFFqwlt0sTiryP34&#10;mz/mQ05EOWsxhzn330/CKc70VwOh49AOhhuMw2CYU7MmAJ5gy6xMJi64oAezdNQ8Y0VW8RWEhJF4&#10;K+dhMNeh3wasmFSrVUrCaFoRtmZnZSwduYrM77tn4exFngBZH2iYUDF/o1Kf27O8OgUq6yRh5LVn&#10;8UI3xjoNwWUF4978+p2yXv8olj8BAAD//wMAUEsDBBQABgAIAAAAIQA1Scxe4AAAAAgBAAAPAAAA&#10;ZHJzL2Rvd25yZXYueG1sTI/BTsMwEETvSPyDtUhcUOo0pKUKcSpA4oBEhSio521i4lB7HWK3Tfl6&#10;lhMcR/M0+7Zcjs6Kgx5C50nBdJKC0FT7pqNWwfvbY7IAESJSg9aTVnDSAZbV+VmJReOP9KoP69gK&#10;HqFQoAITY19IGWqjHYaJ7zVx9+EHh5Hj0MpmwCOPOyuzNJ1Lhx3xBYO9fjC63q33TsHilK+uNvOb&#10;zad9ebo33+0XPe9QqcuL8e4WRNRj/IPhV5/VoWKnrd9TE4RVkGTZjFEuZjkIBpIp562C6zQHWZXy&#10;/wPVDwAAAP//AwBQSwECLQAUAAYACAAAACEAtoM4kv4AAADhAQAAEwAAAAAAAAAAAAAAAAAAAAAA&#10;W0NvbnRlbnRfVHlwZXNdLnhtbFBLAQItABQABgAIAAAAIQA4/SH/1gAAAJQBAAALAAAAAAAAAAAA&#10;AAAAAC8BAABfcmVscy8ucmVsc1BLAQItABQABgAIAAAAIQDG+GMANQIAAHAEAAAOAAAAAAAAAAAA&#10;AAAAAC4CAABkcnMvZTJvRG9jLnhtbFBLAQItABQABgAIAAAAIQA1Scxe4AAAAAgBAAAPAAAAAAAA&#10;AAAAAAAAAI8EAABkcnMvZG93bnJldi54bWxQSwUGAAAAAAQABADzAAAAnAUAAAAA&#10;" fillcolor="white [3201]" stroked="f" strokeweight=".5pt">
                <v:textbox inset="0,0,0,0">
                  <w:txbxContent>
                    <w:p w:rsidR="003E729D" w:rsidRPr="003E729D" w:rsidRDefault="003E729D" w:rsidP="003E729D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</v:shape>
            </w:pict>
          </mc:Fallback>
        </mc:AlternateContent>
      </w:r>
      <w:r w:rsidR="007E780A" w:rsidRPr="0069287D">
        <w:rPr>
          <w:rFonts w:ascii="Arial" w:hAnsi="Arial" w:cs="Arial"/>
          <w:b/>
          <w:bCs/>
          <w:sz w:val="20"/>
        </w:rPr>
        <w:t xml:space="preserve">Date </w:t>
      </w:r>
      <w:r w:rsidR="0058406A" w:rsidRPr="0069287D">
        <w:rPr>
          <w:rFonts w:ascii="Arial" w:hAnsi="Arial" w:cs="Arial"/>
          <w:b/>
          <w:bCs/>
          <w:sz w:val="20"/>
        </w:rPr>
        <w:t>Packet</w:t>
      </w:r>
      <w:r w:rsidR="007E780A" w:rsidRPr="0069287D">
        <w:rPr>
          <w:rFonts w:ascii="Arial" w:hAnsi="Arial" w:cs="Arial"/>
          <w:b/>
          <w:bCs/>
          <w:sz w:val="20"/>
        </w:rPr>
        <w:t xml:space="preserve"> Completed</w:t>
      </w:r>
      <w:r w:rsidR="0058406A" w:rsidRPr="0069287D">
        <w:rPr>
          <w:rFonts w:ascii="Arial" w:hAnsi="Arial" w:cs="Arial"/>
          <w:b/>
          <w:bCs/>
          <w:sz w:val="20"/>
        </w:rPr>
        <w:t xml:space="preserve"> by School</w:t>
      </w:r>
      <w:r w:rsidR="007E780A" w:rsidRPr="0069287D">
        <w:rPr>
          <w:rFonts w:ascii="Arial" w:hAnsi="Arial" w:cs="Arial"/>
          <w:b/>
          <w:bCs/>
          <w:sz w:val="20"/>
        </w:rPr>
        <w:t xml:space="preserve">: </w:t>
      </w:r>
      <w:r w:rsidR="005062A4" w:rsidRPr="0069287D">
        <w:rPr>
          <w:rFonts w:ascii="Arial" w:hAnsi="Arial" w:cs="Arial"/>
          <w:b/>
          <w:bCs/>
          <w:sz w:val="20"/>
        </w:rPr>
        <w:t xml:space="preserve">  </w:t>
      </w:r>
      <w:bookmarkStart w:id="7" w:name="_Hlk511740096"/>
      <w:r w:rsidR="002A1BE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2A1BE5">
        <w:rPr>
          <w:rFonts w:ascii="Arial" w:hAnsi="Arial" w:cs="Arial"/>
          <w:sz w:val="20"/>
        </w:rPr>
        <w:instrText xml:space="preserve"> FORMTEXT </w:instrText>
      </w:r>
      <w:r w:rsidR="002A1BE5">
        <w:rPr>
          <w:rFonts w:ascii="Arial" w:hAnsi="Arial" w:cs="Arial"/>
          <w:sz w:val="20"/>
        </w:rPr>
      </w:r>
      <w:r w:rsidR="002A1BE5">
        <w:rPr>
          <w:rFonts w:ascii="Arial" w:hAnsi="Arial" w:cs="Arial"/>
          <w:sz w:val="20"/>
        </w:rPr>
        <w:fldChar w:fldCharType="separate"/>
      </w:r>
      <w:r w:rsidR="002A1BE5">
        <w:rPr>
          <w:rFonts w:ascii="Arial" w:hAnsi="Arial" w:cs="Arial"/>
          <w:noProof/>
          <w:sz w:val="20"/>
        </w:rPr>
        <w:t> </w:t>
      </w:r>
      <w:r w:rsidR="002A1BE5">
        <w:rPr>
          <w:rFonts w:ascii="Arial" w:hAnsi="Arial" w:cs="Arial"/>
          <w:noProof/>
          <w:sz w:val="20"/>
        </w:rPr>
        <w:t> </w:t>
      </w:r>
      <w:r w:rsidR="002A1BE5">
        <w:rPr>
          <w:rFonts w:ascii="Arial" w:hAnsi="Arial" w:cs="Arial"/>
          <w:noProof/>
          <w:sz w:val="20"/>
        </w:rPr>
        <w:t> </w:t>
      </w:r>
      <w:r w:rsidR="002A1BE5">
        <w:rPr>
          <w:rFonts w:ascii="Arial" w:hAnsi="Arial" w:cs="Arial"/>
          <w:noProof/>
          <w:sz w:val="20"/>
        </w:rPr>
        <w:t> </w:t>
      </w:r>
      <w:r w:rsidR="002A1BE5">
        <w:rPr>
          <w:rFonts w:ascii="Arial" w:hAnsi="Arial" w:cs="Arial"/>
          <w:noProof/>
          <w:sz w:val="20"/>
        </w:rPr>
        <w:t> </w:t>
      </w:r>
      <w:r w:rsidR="002A1BE5">
        <w:rPr>
          <w:rFonts w:ascii="Arial" w:hAnsi="Arial" w:cs="Arial"/>
          <w:sz w:val="20"/>
        </w:rPr>
        <w:fldChar w:fldCharType="end"/>
      </w:r>
      <w:bookmarkEnd w:id="7"/>
    </w:p>
    <w:p w:rsidR="00023014" w:rsidRPr="007E780A" w:rsidRDefault="00031189" w:rsidP="007E780A">
      <w:pPr>
        <w:pStyle w:val="Header"/>
        <w:tabs>
          <w:tab w:val="clear" w:pos="4320"/>
          <w:tab w:val="clear" w:pos="8640"/>
          <w:tab w:val="left" w:pos="240"/>
          <w:tab w:val="left" w:pos="3960"/>
          <w:tab w:val="left" w:pos="7080"/>
        </w:tabs>
        <w:spacing w:before="120"/>
        <w:jc w:val="both"/>
        <w:rPr>
          <w:rFonts w:ascii="Arial" w:hAnsi="Arial" w:cs="Arial"/>
          <w:b/>
          <w:sz w:val="20"/>
        </w:rPr>
      </w:pPr>
      <w:r w:rsidRPr="0069287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76A37D" wp14:editId="3C6AC5CE">
                <wp:simplePos x="0" y="0"/>
                <wp:positionH relativeFrom="leftMargin">
                  <wp:posOffset>314325</wp:posOffset>
                </wp:positionH>
                <wp:positionV relativeFrom="paragraph">
                  <wp:posOffset>75565</wp:posOffset>
                </wp:positionV>
                <wp:extent cx="133350" cy="952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1189" w:rsidRPr="003E729D" w:rsidRDefault="00031189" w:rsidP="003E729D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A37D" id="Text Box 19" o:spid="_x0000_s1028" type="#_x0000_t202" style="position:absolute;left:0;text-align:left;margin-left:24.75pt;margin-top:5.95pt;width:10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1CNgIAAHAEAAAOAAAAZHJzL2Uyb0RvYy54bWysVE1vGjEQvVfqf7B8L8uHEjWIJaJEVJVQ&#10;EgmqnI3XCyt5Pa5t2KW/vs9elqRpT1UvZnZm/DzvzQyz+7bW7KScr8jkfDQYcqaMpKIy+5x/364+&#10;febMB2EKocmonJ+V5/fzjx9mjZ2qMR1IF8oxgBg/bWzODyHYaZZ5eVC18AOyyiBYkqtFwKfbZ4UT&#10;DdBrnY2Hw9usIVdYR1J5D+9DF+TzhF+WSoansvQqMJ1z1BbS6dK5i2c2n4np3gl7qOSlDPEPVdSi&#10;Mnj0CvUggmBHV/0BVVfSkacyDCTVGZVlJVXiADaj4Ts2m4OwKnGBON5eZfL/D1Y+np4dqwr07o4z&#10;I2r0aKvawL5Qy+CCPo31U6RtLBJDCz9ye7+HM9JuS1fHXxBiiEPp81XdiCbjpclkcoOIROjuZgwT&#10;4NnrXet8+KqoZtHIuUPvkqTitPahS+1T4lOedFWsKq3TR5wXtdSOnQQ6rUOqEOC/ZWnDmpzfxiri&#10;JUPxeoesDWqJTDtG0Qrtrk3KjHu2OyrOEMFRN0beylWFWtfCh2fhMDdgh10ITzhKTXiLLhZnB3I/&#10;/+aP+Wgnopw1mMOc+x9H4RRn+ptBo+PQ9obrjV1vmGO9JBAeYcusTCYuuKB7s3RUv2BFFvEVhISR&#10;eCvnoTeXodsGrJhUi0VKwmhaEdZmY2WEjlpF5bfti3D20p6Atj5SP6Fi+q5LXW6n8uIYqKxSC6Ou&#10;nYoXuTHWaQguKxj35u13ynr9o5j/AgAA//8DAFBLAwQUAAYACAAAACEA2+/5+t4AAAAHAQAADwAA&#10;AGRycy9kb3ducmV2LnhtbEyOzU7CQBSF9ya+w+SauDEwhWChtVOiJi5MJEYwrIf22qnM3KmdAYpP&#10;73Wly/OTc75iOTgrjtiH1pOCyTgBgVT5uqVGwfvmabQAEaKmWltPqOCMAZbl5UWh89qf6A2P69gI&#10;HqGQawUmxi6XMlQGnQ5j3yFx9uF7pyPLvpF1r0887qycJkkqnW6JH4zu8NFgtV8fnILFeba62abz&#10;7ad9fX4w380Xvey1UtdXw/0diIhD/CvDLz6jQ8lMO3+gOgirYJbdcpP9SQaC83nCeqdgmmYgy0L+&#10;5y9/AAAA//8DAFBLAQItABQABgAIAAAAIQC2gziS/gAAAOEBAAATAAAAAAAAAAAAAAAAAAAAAABb&#10;Q29udGVudF9UeXBlc10ueG1sUEsBAi0AFAAGAAgAAAAhADj9If/WAAAAlAEAAAsAAAAAAAAAAAAA&#10;AAAALwEAAF9yZWxzLy5yZWxzUEsBAi0AFAAGAAgAAAAhAC9ivUI2AgAAcAQAAA4AAAAAAAAAAAAA&#10;AAAALgIAAGRycy9lMm9Eb2MueG1sUEsBAi0AFAAGAAgAAAAhANvv+freAAAABwEAAA8AAAAAAAAA&#10;AAAAAAAAkAQAAGRycy9kb3ducmV2LnhtbFBLBQYAAAAABAAEAPMAAACbBQAAAAA=&#10;" fillcolor="white [3201]" stroked="f" strokeweight=".5pt">
                <v:textbox inset="0,0,0,0">
                  <w:txbxContent>
                    <w:p w:rsidR="00031189" w:rsidRPr="003E729D" w:rsidRDefault="00031189" w:rsidP="003E729D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287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436C7" wp14:editId="4A46500D">
                <wp:simplePos x="0" y="0"/>
                <wp:positionH relativeFrom="leftMargin">
                  <wp:posOffset>4791075</wp:posOffset>
                </wp:positionH>
                <wp:positionV relativeFrom="paragraph">
                  <wp:posOffset>104140</wp:posOffset>
                </wp:positionV>
                <wp:extent cx="133350" cy="95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1189" w:rsidRPr="003E729D" w:rsidRDefault="00031189" w:rsidP="003E729D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36C7" id="Text Box 20" o:spid="_x0000_s1029" type="#_x0000_t202" style="position:absolute;left:0;text-align:left;margin-left:377.25pt;margin-top:8.2pt;width:10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/QNgIAAHAEAAAOAAAAZHJzL2Uyb0RvYy54bWysVE1v2zAMvQ/YfxB0X5wPtNiCOEWWIsOA&#10;oC2QDD0rshwbkEVNUmJ3v35Pcpxu3U7DLgpNUk98j2QWd12j2Vk5X5PJ+WQ05kwZSUVtjjn/tt98&#10;+MiZD8IUQpNROX9Rnt8t379btHauplSRLpRjADF+3tqcVyHYeZZ5WalG+BFZZRAsyTUi4NMds8KJ&#10;FuiNzqbj8W3WkiusI6m8h/e+D/Jlwi9LJcNjWXoVmM45agvpdOk8xDNbLsT86IStankpQ/xDFY2o&#10;DR69Qt2LINjJ1X9ANbV05KkMI0lNRmVZS5U4gM1k/IbNrhJWJS4Qx9urTP7/wcqH85NjdZHzKeQx&#10;okGP9qoL7DN1DC7o01o/R9rOIjF08KPPg9/DGWl3pWviLwgxxAH1clU3osl4aTab3SAiEfp0M4UJ&#10;8Oz1rnU+fFHUsGjk3KF3SVJx3vrQpw4p8SlPui42tdbpI86LWmvHzgKd1iFVCPDfsrRhbc5vYxXx&#10;kqF4vUfWBrVEpj2jaIXu0CVlZgPbAxUvEMFRP0beyk2NWrfChyfhMDdgh10IjzhKTXiLLhZnFbkf&#10;f/PHfLQTUc5azGHO/feTcIoz/dWg0YAMg+EG4zAY5tSsCYQn2DIrk4kLLujBLB01z1iRVXwFIWEk&#10;3sp5GMx16LcBKybVapWSMJpWhK3ZWRmho1ZR+X33LJy9tCegrQ80TKiYv+lSn9urvDoFKuvUwqhr&#10;r+JFbox1GoLLCsa9+fU7Zb3+USx/AgAA//8DAFBLAwQUAAYACAAAACEA55ncGOAAAAAJAQAADwAA&#10;AGRycy9kb3ducmV2LnhtbEyPTU/DMAyG70j8h8hIXBBLB/2YStMJkDgggRAD7ew1oS1LnNJkW8ev&#10;x5zgaL+PXj+ulpOzYm/G0HtSMJ8lIAw1XvfUKnh/e7hcgAgRSaP1ZBQcTYBlfXpSYan9gV7NfhVb&#10;wSUUSlTQxTiUUoamMw7DzA+GOPvwo8PI49hKPeKBy52VV0mSS4c98YUOB3PfmWa72jkFi2P6fLHO&#10;i/WnfXm8677bL3raolLnZ9PtDYhopvgHw68+q0PNThu/Ix2EVVBkacYoB3kKgoGiyHixUXA9T0HW&#10;lfz/Qf0DAAD//wMAUEsBAi0AFAAGAAgAAAAhALaDOJL+AAAA4QEAABMAAAAAAAAAAAAAAAAAAAAA&#10;AFtDb250ZW50X1R5cGVzXS54bWxQSwECLQAUAAYACAAAACEAOP0h/9YAAACUAQAACwAAAAAAAAAA&#10;AAAAAAAvAQAAX3JlbHMvLnJlbHNQSwECLQAUAAYACAAAACEAyGlv0DYCAABwBAAADgAAAAAAAAAA&#10;AAAAAAAuAgAAZHJzL2Uyb0RvYy54bWxQSwECLQAUAAYACAAAACEA55ncGOAAAAAJAQAADwAAAAAA&#10;AAAAAAAAAACQBAAAZHJzL2Rvd25yZXYueG1sUEsFBgAAAAAEAAQA8wAAAJ0FAAAAAA==&#10;" fillcolor="white [3201]" stroked="f" strokeweight=".5pt">
                <v:textbox inset="0,0,0,0">
                  <w:txbxContent>
                    <w:p w:rsidR="00031189" w:rsidRPr="003E729D" w:rsidRDefault="00031189" w:rsidP="003E729D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06A" w:rsidRPr="0069287D">
        <w:rPr>
          <w:rFonts w:ascii="Arial" w:hAnsi="Arial" w:cs="Arial"/>
          <w:b/>
          <w:bCs/>
          <w:sz w:val="20"/>
        </w:rPr>
        <w:t xml:space="preserve">School of Attendance:  </w:t>
      </w:r>
      <w:r w:rsidR="0069287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87D">
        <w:rPr>
          <w:rFonts w:ascii="Arial" w:hAnsi="Arial" w:cs="Arial"/>
          <w:sz w:val="20"/>
        </w:rPr>
        <w:instrText xml:space="preserve"> FORMTEXT </w:instrText>
      </w:r>
      <w:r w:rsidR="0069287D">
        <w:rPr>
          <w:rFonts w:ascii="Arial" w:hAnsi="Arial" w:cs="Arial"/>
          <w:sz w:val="20"/>
        </w:rPr>
      </w:r>
      <w:r w:rsidR="0069287D">
        <w:rPr>
          <w:rFonts w:ascii="Arial" w:hAnsi="Arial" w:cs="Arial"/>
          <w:sz w:val="20"/>
        </w:rPr>
        <w:fldChar w:fldCharType="separate"/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sz w:val="20"/>
        </w:rPr>
        <w:fldChar w:fldCharType="end"/>
      </w:r>
      <w:r w:rsidR="002E6D22">
        <w:rPr>
          <w:rFonts w:ascii="Arial" w:hAnsi="Arial" w:cs="Arial"/>
          <w:sz w:val="20"/>
        </w:rPr>
        <w:t xml:space="preserve">   </w:t>
      </w:r>
      <w:r w:rsidR="0058406A">
        <w:rPr>
          <w:rFonts w:ascii="Arial" w:hAnsi="Arial" w:cs="Arial"/>
          <w:b/>
          <w:bCs/>
          <w:sz w:val="20"/>
        </w:rPr>
        <w:tab/>
      </w:r>
      <w:r w:rsidR="0069287D">
        <w:rPr>
          <w:rFonts w:ascii="Arial" w:hAnsi="Arial" w:cs="Arial"/>
          <w:b/>
          <w:bCs/>
          <w:sz w:val="20"/>
        </w:rPr>
        <w:tab/>
      </w:r>
      <w:r w:rsidR="0058406A">
        <w:rPr>
          <w:rFonts w:ascii="Arial" w:hAnsi="Arial" w:cs="Arial"/>
          <w:b/>
          <w:bCs/>
          <w:sz w:val="20"/>
        </w:rPr>
        <w:t xml:space="preserve">Counselor: </w:t>
      </w:r>
      <w:r w:rsidR="0069287D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287D">
        <w:rPr>
          <w:rFonts w:ascii="Arial" w:hAnsi="Arial" w:cs="Arial"/>
          <w:sz w:val="20"/>
        </w:rPr>
        <w:instrText xml:space="preserve"> FORMTEXT </w:instrText>
      </w:r>
      <w:r w:rsidR="0069287D">
        <w:rPr>
          <w:rFonts w:ascii="Arial" w:hAnsi="Arial" w:cs="Arial"/>
          <w:sz w:val="20"/>
        </w:rPr>
      </w:r>
      <w:r w:rsidR="0069287D">
        <w:rPr>
          <w:rFonts w:ascii="Arial" w:hAnsi="Arial" w:cs="Arial"/>
          <w:sz w:val="20"/>
        </w:rPr>
        <w:fldChar w:fldCharType="separate"/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noProof/>
          <w:sz w:val="20"/>
        </w:rPr>
        <w:t> </w:t>
      </w:r>
      <w:r w:rsidR="0069287D">
        <w:rPr>
          <w:rFonts w:ascii="Arial" w:hAnsi="Arial" w:cs="Arial"/>
          <w:sz w:val="20"/>
        </w:rPr>
        <w:fldChar w:fldCharType="end"/>
      </w:r>
    </w:p>
    <w:tbl>
      <w:tblPr>
        <w:tblpPr w:leftFromText="180" w:rightFromText="180" w:vertAnchor="page" w:horzAnchor="margin" w:tblpY="3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5505"/>
        <w:gridCol w:w="4181"/>
      </w:tblGrid>
      <w:tr w:rsidR="002E6D22" w:rsidRPr="004A4D7C" w:rsidTr="002E6D22">
        <w:trPr>
          <w:trHeight w:val="225"/>
        </w:trPr>
        <w:tc>
          <w:tcPr>
            <w:tcW w:w="1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E6D22" w:rsidRPr="004A4D7C" w:rsidRDefault="002E6D22" w:rsidP="002E6D22">
            <w:pPr>
              <w:rPr>
                <w:rFonts w:ascii="Arial Narrow" w:hAnsi="Arial Narrow" w:cs="Arial"/>
                <w:sz w:val="16"/>
              </w:rPr>
            </w:pPr>
            <w:bookmarkStart w:id="8" w:name="_Hlk511738240"/>
            <w:r w:rsidRPr="004A4D7C">
              <w:rPr>
                <w:rFonts w:ascii="Arial Narrow" w:hAnsi="Arial Narrow" w:cs="Arial"/>
                <w:b/>
                <w:bCs/>
                <w:sz w:val="16"/>
              </w:rPr>
              <w:t>CONTACT 1</w:t>
            </w:r>
          </w:p>
        </w:tc>
        <w:tc>
          <w:tcPr>
            <w:tcW w:w="5505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E6D22" w:rsidRPr="004A4D7C" w:rsidRDefault="002E6D22" w:rsidP="002E6D22">
            <w:pPr>
              <w:tabs>
                <w:tab w:val="left" w:pos="4696"/>
              </w:tabs>
              <w:spacing w:before="40" w:after="40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Name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8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E6D22" w:rsidRPr="004A4D7C" w:rsidRDefault="002E6D22" w:rsidP="002E6D22">
            <w:pPr>
              <w:tabs>
                <w:tab w:val="left" w:pos="4696"/>
              </w:tabs>
              <w:spacing w:before="40" w:after="40"/>
              <w:ind w:left="387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Relationship to Student: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93832" w:rsidRPr="004A4D7C" w:rsidTr="002E6D22">
        <w:trPr>
          <w:trHeight w:val="990"/>
        </w:trPr>
        <w:tc>
          <w:tcPr>
            <w:tcW w:w="10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93832" w:rsidRPr="004A4D7C" w:rsidRDefault="00693832" w:rsidP="002E6D22">
            <w:pPr>
              <w:rPr>
                <w:rFonts w:ascii="Arial Narrow" w:hAnsi="Arial Narrow" w:cs="Arial"/>
                <w:b/>
                <w:bCs/>
                <w:sz w:val="16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832" w:rsidRPr="004A4D7C" w:rsidRDefault="00693832" w:rsidP="002E6D2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Address:</w:t>
            </w:r>
            <w:r w:rsidR="002E6D22"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22"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="002E6D22" w:rsidRPr="002E6D22">
              <w:rPr>
                <w:rFonts w:ascii="Arial" w:hAnsi="Arial" w:cs="Arial"/>
                <w:sz w:val="16"/>
              </w:rPr>
            </w:r>
            <w:r w:rsidR="002E6D22" w:rsidRPr="002E6D22">
              <w:rPr>
                <w:rFonts w:ascii="Arial" w:hAnsi="Arial" w:cs="Arial"/>
                <w:sz w:val="16"/>
              </w:rPr>
              <w:fldChar w:fldCharType="separate"/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sz w:val="16"/>
              </w:rPr>
              <w:fldChar w:fldCharType="end"/>
            </w:r>
          </w:p>
          <w:p w:rsidR="00693832" w:rsidRPr="004A4D7C" w:rsidRDefault="00693832" w:rsidP="002E6D2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Work #:</w:t>
            </w:r>
            <w:r w:rsidR="002E6D22"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22"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="002E6D22" w:rsidRPr="002E6D22">
              <w:rPr>
                <w:rFonts w:ascii="Arial" w:hAnsi="Arial" w:cs="Arial"/>
                <w:sz w:val="16"/>
              </w:rPr>
            </w:r>
            <w:r w:rsidR="002E6D22" w:rsidRPr="002E6D22">
              <w:rPr>
                <w:rFonts w:ascii="Arial" w:hAnsi="Arial" w:cs="Arial"/>
                <w:sz w:val="16"/>
              </w:rPr>
              <w:fldChar w:fldCharType="separate"/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sz w:val="16"/>
              </w:rPr>
              <w:fldChar w:fldCharType="end"/>
            </w:r>
            <w:r w:rsidR="002E6D22">
              <w:rPr>
                <w:rFonts w:ascii="Arial" w:hAnsi="Arial" w:cs="Arial"/>
                <w:sz w:val="16"/>
              </w:rPr>
              <w:t xml:space="preserve">     </w:t>
            </w:r>
            <w:r w:rsidRPr="004A4D7C">
              <w:rPr>
                <w:rFonts w:ascii="Arial" w:hAnsi="Arial" w:cs="Arial"/>
                <w:sz w:val="16"/>
              </w:rPr>
              <w:t xml:space="preserve"> Home #: </w:t>
            </w:r>
            <w:r w:rsidR="002E6D22"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22"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="002E6D22" w:rsidRPr="002E6D22">
              <w:rPr>
                <w:rFonts w:ascii="Arial" w:hAnsi="Arial" w:cs="Arial"/>
                <w:sz w:val="16"/>
              </w:rPr>
            </w:r>
            <w:r w:rsidR="002E6D22" w:rsidRPr="002E6D22">
              <w:rPr>
                <w:rFonts w:ascii="Arial" w:hAnsi="Arial" w:cs="Arial"/>
                <w:sz w:val="16"/>
              </w:rPr>
              <w:fldChar w:fldCharType="separate"/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sz w:val="16"/>
              </w:rPr>
              <w:fldChar w:fldCharType="end"/>
            </w:r>
            <w:r w:rsidR="002E6D22">
              <w:rPr>
                <w:rFonts w:ascii="Arial" w:hAnsi="Arial" w:cs="Arial"/>
                <w:sz w:val="16"/>
              </w:rPr>
              <w:t xml:space="preserve">     </w:t>
            </w:r>
            <w:r w:rsidRPr="004A4D7C">
              <w:rPr>
                <w:rFonts w:ascii="Arial" w:hAnsi="Arial" w:cs="Arial"/>
                <w:sz w:val="16"/>
              </w:rPr>
              <w:t xml:space="preserve"> Other #: </w:t>
            </w:r>
            <w:r w:rsidR="002E6D22"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22"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="002E6D22" w:rsidRPr="002E6D22">
              <w:rPr>
                <w:rFonts w:ascii="Arial" w:hAnsi="Arial" w:cs="Arial"/>
                <w:sz w:val="16"/>
              </w:rPr>
            </w:r>
            <w:r w:rsidR="002E6D22" w:rsidRPr="002E6D22">
              <w:rPr>
                <w:rFonts w:ascii="Arial" w:hAnsi="Arial" w:cs="Arial"/>
                <w:sz w:val="16"/>
              </w:rPr>
              <w:fldChar w:fldCharType="separate"/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sz w:val="16"/>
              </w:rPr>
              <w:fldChar w:fldCharType="end"/>
            </w:r>
            <w:r w:rsidR="002E6D22">
              <w:rPr>
                <w:rFonts w:ascii="Arial" w:hAnsi="Arial" w:cs="Arial"/>
                <w:sz w:val="16"/>
              </w:rPr>
              <w:t xml:space="preserve">     </w:t>
            </w:r>
            <w:r w:rsidRPr="004A4D7C">
              <w:rPr>
                <w:rFonts w:ascii="Arial" w:hAnsi="Arial" w:cs="Arial"/>
                <w:sz w:val="16"/>
              </w:rPr>
              <w:t xml:space="preserve">  Email: </w:t>
            </w:r>
            <w:r w:rsidR="002E6D22"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22"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="002E6D22" w:rsidRPr="002E6D22">
              <w:rPr>
                <w:rFonts w:ascii="Arial" w:hAnsi="Arial" w:cs="Arial"/>
                <w:sz w:val="16"/>
              </w:rPr>
            </w:r>
            <w:r w:rsidR="002E6D22" w:rsidRPr="002E6D22">
              <w:rPr>
                <w:rFonts w:ascii="Arial" w:hAnsi="Arial" w:cs="Arial"/>
                <w:sz w:val="16"/>
              </w:rPr>
              <w:fldChar w:fldCharType="separate"/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noProof/>
                <w:sz w:val="16"/>
              </w:rPr>
              <w:t> </w:t>
            </w:r>
            <w:r w:rsidR="002E6D22" w:rsidRPr="002E6D22">
              <w:rPr>
                <w:rFonts w:ascii="Arial" w:hAnsi="Arial" w:cs="Arial"/>
                <w:sz w:val="16"/>
              </w:rPr>
              <w:fldChar w:fldCharType="end"/>
            </w:r>
          </w:p>
          <w:p w:rsidR="00693832" w:rsidRPr="00115927" w:rsidRDefault="00693832" w:rsidP="002E6D22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A4D7C">
              <w:rPr>
                <w:rFonts w:ascii="Arial" w:hAnsi="Arial" w:cs="Arial"/>
                <w:sz w:val="16"/>
              </w:rPr>
              <w:t xml:space="preserve">Is this contact a Legal Guardian? </w:t>
            </w:r>
            <w:r w:rsidR="002E6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2E6D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D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A4D7C">
              <w:rPr>
                <w:rFonts w:ascii="Arial" w:hAnsi="Arial" w:cs="Arial"/>
                <w:sz w:val="16"/>
              </w:rPr>
              <w:t xml:space="preserve"> Yes </w:t>
            </w:r>
            <w:r w:rsidR="002E6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="002E6D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D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D7C">
              <w:rPr>
                <w:rFonts w:ascii="Arial" w:hAnsi="Arial" w:cs="Arial"/>
                <w:sz w:val="16"/>
              </w:rPr>
              <w:t>No</w:t>
            </w:r>
            <w:r w:rsidRPr="004A4D7C">
              <w:rPr>
                <w:rFonts w:ascii="Arial" w:hAnsi="Arial" w:cs="Arial"/>
                <w:sz w:val="20"/>
              </w:rPr>
              <w:t xml:space="preserve">      </w:t>
            </w:r>
          </w:p>
        </w:tc>
      </w:tr>
      <w:tr w:rsidR="002E6D22" w:rsidRPr="004A4D7C" w:rsidTr="00594445">
        <w:trPr>
          <w:trHeight w:val="225"/>
        </w:trPr>
        <w:tc>
          <w:tcPr>
            <w:tcW w:w="1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E6D22" w:rsidRPr="004A4D7C" w:rsidRDefault="002E6D22" w:rsidP="002E6D22">
            <w:pPr>
              <w:rPr>
                <w:rFonts w:ascii="Arial Narrow" w:hAnsi="Arial Narrow" w:cs="Arial"/>
                <w:sz w:val="16"/>
              </w:rPr>
            </w:pPr>
            <w:r w:rsidRPr="004A4D7C">
              <w:rPr>
                <w:rFonts w:ascii="Arial Narrow" w:hAnsi="Arial Narrow" w:cs="Arial"/>
                <w:b/>
                <w:bCs/>
                <w:sz w:val="16"/>
              </w:rPr>
              <w:t xml:space="preserve">CONTACT </w:t>
            </w:r>
            <w:r>
              <w:rPr>
                <w:rFonts w:ascii="Arial Narrow" w:hAnsi="Arial Narrow" w:cs="Arial"/>
                <w:b/>
                <w:bCs/>
                <w:sz w:val="16"/>
              </w:rPr>
              <w:t>2</w:t>
            </w:r>
          </w:p>
        </w:tc>
        <w:tc>
          <w:tcPr>
            <w:tcW w:w="5505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E6D22" w:rsidRPr="004A4D7C" w:rsidRDefault="002E6D22" w:rsidP="002E6D22">
            <w:pPr>
              <w:tabs>
                <w:tab w:val="left" w:pos="4696"/>
              </w:tabs>
              <w:spacing w:before="40" w:after="40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Name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8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E6D22" w:rsidRPr="004A4D7C" w:rsidRDefault="002E6D22" w:rsidP="002E6D22">
            <w:pPr>
              <w:tabs>
                <w:tab w:val="left" w:pos="4696"/>
              </w:tabs>
              <w:spacing w:before="40" w:after="40"/>
              <w:ind w:left="387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Relationship to Student: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E6D22" w:rsidRPr="004A4D7C" w:rsidTr="00594445">
        <w:trPr>
          <w:trHeight w:val="990"/>
        </w:trPr>
        <w:tc>
          <w:tcPr>
            <w:tcW w:w="10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E6D22" w:rsidRPr="004A4D7C" w:rsidRDefault="002E6D22" w:rsidP="002E6D22">
            <w:pPr>
              <w:rPr>
                <w:rFonts w:ascii="Arial Narrow" w:hAnsi="Arial Narrow" w:cs="Arial"/>
                <w:b/>
                <w:bCs/>
                <w:sz w:val="16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D22" w:rsidRPr="004A4D7C" w:rsidRDefault="002E6D22" w:rsidP="002E6D2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Address: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noProof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</w:p>
          <w:p w:rsidR="002E6D22" w:rsidRPr="004A4D7C" w:rsidRDefault="002E6D22" w:rsidP="002E6D22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A4D7C">
              <w:rPr>
                <w:rFonts w:ascii="Arial" w:hAnsi="Arial" w:cs="Arial"/>
                <w:sz w:val="16"/>
              </w:rPr>
              <w:t>Work #: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Pr="004A4D7C">
              <w:rPr>
                <w:rFonts w:ascii="Arial" w:hAnsi="Arial" w:cs="Arial"/>
                <w:sz w:val="16"/>
              </w:rPr>
              <w:t xml:space="preserve"> Home #: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Pr="004A4D7C">
              <w:rPr>
                <w:rFonts w:ascii="Arial" w:hAnsi="Arial" w:cs="Arial"/>
                <w:sz w:val="16"/>
              </w:rPr>
              <w:t xml:space="preserve"> Other #: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Pr="004A4D7C">
              <w:rPr>
                <w:rFonts w:ascii="Arial" w:hAnsi="Arial" w:cs="Arial"/>
                <w:sz w:val="16"/>
              </w:rPr>
              <w:t xml:space="preserve">  Email: </w:t>
            </w:r>
            <w:r w:rsidRPr="002E6D2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22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6D22">
              <w:rPr>
                <w:rFonts w:ascii="Arial" w:hAnsi="Arial" w:cs="Arial"/>
                <w:sz w:val="16"/>
              </w:rPr>
            </w:r>
            <w:r w:rsidRPr="002E6D22">
              <w:rPr>
                <w:rFonts w:ascii="Arial" w:hAnsi="Arial" w:cs="Arial"/>
                <w:sz w:val="16"/>
              </w:rPr>
              <w:fldChar w:fldCharType="separate"/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="0007331C">
              <w:rPr>
                <w:rFonts w:ascii="Arial" w:hAnsi="Arial" w:cs="Arial"/>
                <w:sz w:val="16"/>
              </w:rPr>
              <w:t> </w:t>
            </w:r>
            <w:r w:rsidRPr="002E6D22">
              <w:rPr>
                <w:rFonts w:ascii="Arial" w:hAnsi="Arial" w:cs="Arial"/>
                <w:sz w:val="16"/>
              </w:rPr>
              <w:fldChar w:fldCharType="end"/>
            </w:r>
          </w:p>
          <w:p w:rsidR="002E6D22" w:rsidRPr="00115927" w:rsidRDefault="002E6D22" w:rsidP="002E6D22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A4D7C">
              <w:rPr>
                <w:rFonts w:ascii="Arial" w:hAnsi="Arial" w:cs="Arial"/>
                <w:sz w:val="16"/>
              </w:rPr>
              <w:t xml:space="preserve">Is this contact a Legal Guardian? </w:t>
            </w:r>
            <w:r w:rsidRPr="00CE52E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E9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16"/>
                <w:szCs w:val="20"/>
              </w:rPr>
            </w:r>
            <w:r w:rsidR="00FC14E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CE52E9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CE52E9">
              <w:rPr>
                <w:rFonts w:ascii="Arial" w:hAnsi="Arial" w:cs="Arial"/>
                <w:sz w:val="12"/>
              </w:rPr>
              <w:t xml:space="preserve"> </w:t>
            </w:r>
            <w:r w:rsidRPr="004A4D7C">
              <w:rPr>
                <w:rFonts w:ascii="Arial" w:hAnsi="Arial" w:cs="Arial"/>
                <w:sz w:val="16"/>
              </w:rPr>
              <w:t>Yes</w:t>
            </w:r>
            <w:r w:rsidRPr="00CE52E9">
              <w:rPr>
                <w:rFonts w:ascii="Arial" w:hAnsi="Arial" w:cs="Arial"/>
                <w:sz w:val="12"/>
              </w:rPr>
              <w:t xml:space="preserve"> </w:t>
            </w:r>
            <w:r w:rsidRPr="00CE52E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E9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16"/>
                <w:szCs w:val="20"/>
              </w:rPr>
            </w:r>
            <w:r w:rsidR="00FC14E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CE52E9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CE52E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4A4D7C">
              <w:rPr>
                <w:rFonts w:ascii="Arial" w:hAnsi="Arial" w:cs="Arial"/>
                <w:sz w:val="16"/>
              </w:rPr>
              <w:t>No</w:t>
            </w:r>
            <w:r w:rsidRPr="004A4D7C">
              <w:rPr>
                <w:rFonts w:ascii="Arial" w:hAnsi="Arial" w:cs="Arial"/>
                <w:sz w:val="20"/>
              </w:rPr>
              <w:t xml:space="preserve">      </w:t>
            </w:r>
          </w:p>
        </w:tc>
      </w:tr>
    </w:tbl>
    <w:bookmarkEnd w:id="8"/>
    <w:p w:rsidR="00824862" w:rsidRDefault="002A1BE5" w:rsidP="0058406A">
      <w:pPr>
        <w:tabs>
          <w:tab w:val="left" w:pos="6390"/>
        </w:tabs>
        <w:spacing w:before="120"/>
        <w:jc w:val="both"/>
        <w:rPr>
          <w:rFonts w:ascii="Arial" w:hAnsi="Arial" w:cs="Arial"/>
          <w:b/>
          <w:bCs/>
          <w:sz w:val="20"/>
        </w:rPr>
      </w:pPr>
      <w:r w:rsidRPr="0069287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3FEA84" wp14:editId="63149D92">
                <wp:simplePos x="0" y="0"/>
                <wp:positionH relativeFrom="leftMargin">
                  <wp:align>right</wp:align>
                </wp:positionH>
                <wp:positionV relativeFrom="paragraph">
                  <wp:posOffset>2158365</wp:posOffset>
                </wp:positionV>
                <wp:extent cx="133350" cy="952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BE5" w:rsidRPr="003E729D" w:rsidRDefault="002A1BE5" w:rsidP="003E729D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EA84" id="Text Box 21" o:spid="_x0000_s1030" type="#_x0000_t202" style="position:absolute;left:0;text-align:left;margin-left:-40.7pt;margin-top:169.95pt;width:10.5pt;height:7.5pt;z-index:2516930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MGNwIAAHAEAAAOAAAAZHJzL2Uyb0RvYy54bWysVE2P2jAQvVfqf7B8L+Gju+oiwoqyoqqE&#10;dleCas/GcSCS43FtQ0J/fZ8dwrbbnqpezGRm/DzvzQyz+7bW7KScr8jkfDQYcqaMpKIy+5x/264+&#10;fOLMB2EKocmonJ+V5/fz9+9mjZ2qMR1IF8oxgBg/bWzODyHYaZZ5eVC18AOyyiBYkqtFwKfbZ4UT&#10;DdBrnY2Hw9usIVdYR1J5D+9DF+TzhF+WSoansvQqMJ1z1BbS6dK5i2c2n4np3gl7qOSlDPEPVdSi&#10;Mnj0CvUggmBHV/0BVVfSkacyDCTVGZVlJVXiADaj4Rs2m4OwKnGBON5eZfL/D1Y+np4dq4qcj0ec&#10;GVGjR1vVBvaZWgYX9GmsnyJtY5EYWvjR597v4Yy029LV8ReEGOJQ+nxVN6LJeGkymdwgIhG6uxnD&#10;BHj2etc6H74oqlk0cu7QuySpOK196FL7lPiUJ10Vq0rr9BHnRS21YyeBTuuQKgT4b1nasCbnt7GK&#10;eMlQvN4ha4NaItOOUbRCu2uTMh97tjsqzhDBUTdG3spVhVrXwodn4TA3YIddCE84Sk14iy4WZwdy&#10;P/7mj/loJ6KcNZjDnPvvR+EUZ/qrQaPj0PaG641db5hjvSQQRu9QTTJxwQXdm6Wj+gUrsoivICSM&#10;xFs5D725DN02YMWkWixSEkbTirA2GysjdNQqKr9tX4Szl/YEtPWR+gkV0zdd6nI7lRfHQGWVWhh1&#10;7VS8yI2xTkNwWcG4N79+p6zXP4r5TwAAAP//AwBQSwMEFAAGAAgAAAAhABTANaXfAAAABwEAAA8A&#10;AABkcnMvZG93bnJldi54bWxMj81OwzAQhO9IvIO1SFwQdfpDaUKcCpA4IIEQBfW8jU0caq9D7LYp&#10;T89yguPMrGa+LZeDd2Jv+tgGUjAeZSAM1UG31Ch4f3u4XICICUmjC2QUHE2EZXV6UmKhw4FezX6V&#10;GsElFAtUYFPqCiljbY3HOAqdIc4+Qu8xsewbqXs8cLl3cpJlc+mxJV6w2Jl7a+rtaucVLI6z54v1&#10;/Hr96V4e7+x380VPW1Tq/Gy4vQGRzJD+juEXn9GhYqZN2JGOwingR5KC6TTPQXA8GbOxYeNqloOs&#10;Svmfv/oBAAD//wMAUEsBAi0AFAAGAAgAAAAhALaDOJL+AAAA4QEAABMAAAAAAAAAAAAAAAAAAAAA&#10;AFtDb250ZW50X1R5cGVzXS54bWxQSwECLQAUAAYACAAAACEAOP0h/9YAAACUAQAACwAAAAAAAAAA&#10;AAAAAAAvAQAAX3JlbHMvLnJlbHNQSwECLQAUAAYACAAAACEAJW0jBjcCAABwBAAADgAAAAAAAAAA&#10;AAAAAAAuAgAAZHJzL2Uyb0RvYy54bWxQSwECLQAUAAYACAAAACEAFMA1pd8AAAAHAQAADwAAAAAA&#10;AAAAAAAAAACRBAAAZHJzL2Rvd25yZXYueG1sUEsFBgAAAAAEAAQA8wAAAJ0FAAAAAA==&#10;" fillcolor="white [3201]" stroked="f" strokeweight=".5pt">
                <v:textbox inset="0,0,0,0">
                  <w:txbxContent>
                    <w:p w:rsidR="002A1BE5" w:rsidRPr="003E729D" w:rsidRDefault="002A1BE5" w:rsidP="003E729D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279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87"/>
        <w:gridCol w:w="3533"/>
        <w:gridCol w:w="3757"/>
      </w:tblGrid>
      <w:tr w:rsidR="00324B24" w:rsidTr="00FE1568">
        <w:tc>
          <w:tcPr>
            <w:tcW w:w="3487" w:type="dxa"/>
            <w:tcBorders>
              <w:top w:val="nil"/>
              <w:lef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:rsidR="00324B24" w:rsidRPr="0043758C" w:rsidRDefault="0043758C" w:rsidP="0043758C">
            <w:pPr>
              <w:tabs>
                <w:tab w:val="left" w:pos="450"/>
              </w:tabs>
              <w:rPr>
                <w:rFonts w:ascii="Arial" w:hAnsi="Arial" w:cs="Arial"/>
                <w:sz w:val="16"/>
              </w:rPr>
            </w:pPr>
            <w:r>
              <w:rPr>
                <w:sz w:val="28"/>
                <w:szCs w:val="20"/>
              </w:rPr>
              <w:t xml:space="preserve">  </w:t>
            </w:r>
            <w:r w:rsidR="00324B24" w:rsidRPr="002A1BE5">
              <w:rPr>
                <w:rFonts w:ascii="Arial" w:hAnsi="Arial" w:cs="Arial"/>
                <w:b/>
                <w:bCs/>
                <w:sz w:val="22"/>
              </w:rPr>
              <w:t>Reason for Referral</w:t>
            </w:r>
          </w:p>
        </w:tc>
        <w:tc>
          <w:tcPr>
            <w:tcW w:w="3533" w:type="dxa"/>
            <w:shd w:val="clear" w:color="auto" w:fill="C0C0C0"/>
            <w:vAlign w:val="center"/>
          </w:tcPr>
          <w:p w:rsidR="00324B24" w:rsidRPr="00115927" w:rsidRDefault="00324B24" w:rsidP="00FE1568">
            <w:pPr>
              <w:pStyle w:val="Heading1"/>
              <w:spacing w:before="0"/>
              <w:jc w:val="center"/>
              <w:rPr>
                <w:sz w:val="16"/>
              </w:rPr>
            </w:pPr>
            <w:r w:rsidRPr="00115927">
              <w:rPr>
                <w:sz w:val="16"/>
              </w:rPr>
              <w:t>VERIFICATION STATEMENT</w:t>
            </w:r>
          </w:p>
        </w:tc>
        <w:tc>
          <w:tcPr>
            <w:tcW w:w="3757" w:type="dxa"/>
            <w:shd w:val="clear" w:color="auto" w:fill="C0C0C0"/>
            <w:vAlign w:val="center"/>
          </w:tcPr>
          <w:p w:rsidR="00324B24" w:rsidRPr="00115927" w:rsidRDefault="00324B24" w:rsidP="00FE1568">
            <w:pPr>
              <w:pStyle w:val="Heading1"/>
              <w:spacing w:before="0"/>
              <w:jc w:val="center"/>
              <w:rPr>
                <w:sz w:val="16"/>
              </w:rPr>
            </w:pPr>
            <w:r w:rsidRPr="00115927">
              <w:rPr>
                <w:sz w:val="16"/>
              </w:rPr>
              <w:t>ADDITIONAL DOCUMENTS NEEDED</w:t>
            </w:r>
          </w:p>
        </w:tc>
      </w:tr>
      <w:bookmarkStart w:id="11" w:name="_Hlk511742023"/>
      <w:tr w:rsidR="00324B24" w:rsidTr="007E780A">
        <w:trPr>
          <w:trHeight w:val="693"/>
        </w:trPr>
        <w:tc>
          <w:tcPr>
            <w:tcW w:w="3487" w:type="dxa"/>
            <w:vAlign w:val="center"/>
          </w:tcPr>
          <w:p w:rsidR="00324B24" w:rsidRPr="00ED10C4" w:rsidRDefault="002A1BE5" w:rsidP="00324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324B24" w:rsidRPr="00ED10C4">
              <w:rPr>
                <w:rFonts w:ascii="Arial" w:hAnsi="Arial" w:cs="Arial"/>
                <w:sz w:val="20"/>
              </w:rPr>
              <w:t xml:space="preserve">  Medical</w:t>
            </w:r>
          </w:p>
          <w:p w:rsidR="00324B24" w:rsidRPr="00115927" w:rsidRDefault="00324B24" w:rsidP="00324B2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33" w:type="dxa"/>
            <w:vAlign w:val="center"/>
          </w:tcPr>
          <w:p w:rsidR="00324B24" w:rsidRPr="00115927" w:rsidRDefault="00324B24" w:rsidP="007E780A">
            <w:pPr>
              <w:ind w:left="181" w:hanging="181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sym w:font="Marlett" w:char="F069"/>
            </w:r>
            <w:r w:rsidRPr="00115927">
              <w:rPr>
                <w:rFonts w:ascii="Arial" w:hAnsi="Arial" w:cs="Arial"/>
                <w:sz w:val="16"/>
              </w:rPr>
              <w:t xml:space="preserve">Physician or Certified Registered Nurse  Practitioner statement  </w:t>
            </w:r>
          </w:p>
        </w:tc>
        <w:tc>
          <w:tcPr>
            <w:tcW w:w="3757" w:type="dxa"/>
          </w:tcPr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  <w:u w:val="single"/>
              </w:rPr>
            </w:pPr>
            <w:r w:rsidRPr="00115927">
              <w:rPr>
                <w:rFonts w:ascii="Arial" w:hAnsi="Arial" w:cs="Arial"/>
                <w:sz w:val="16"/>
                <w:u w:val="single"/>
              </w:rPr>
              <w:t>Student with Disabilities:</w:t>
            </w:r>
          </w:p>
          <w:p w:rsidR="00324B24" w:rsidRPr="00115927" w:rsidRDefault="00324B24" w:rsidP="00324B24">
            <w:pPr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2 Copies of revised IEP</w:t>
            </w:r>
          </w:p>
          <w:p w:rsidR="00324B24" w:rsidRPr="00115927" w:rsidRDefault="00324B24" w:rsidP="00324B24">
            <w:pPr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 xml:space="preserve">504 Plan    </w:t>
            </w:r>
          </w:p>
        </w:tc>
      </w:tr>
      <w:tr w:rsidR="00324B24" w:rsidTr="007E780A">
        <w:tc>
          <w:tcPr>
            <w:tcW w:w="3487" w:type="dxa"/>
            <w:vAlign w:val="center"/>
          </w:tcPr>
          <w:p w:rsidR="00324B24" w:rsidRPr="00115927" w:rsidRDefault="002A1BE5" w:rsidP="00324B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4B24" w:rsidRPr="00ED10C4">
              <w:rPr>
                <w:rFonts w:ascii="Arial" w:hAnsi="Arial" w:cs="Arial"/>
                <w:sz w:val="20"/>
              </w:rPr>
              <w:t xml:space="preserve">  Concurrent</w:t>
            </w:r>
          </w:p>
        </w:tc>
        <w:tc>
          <w:tcPr>
            <w:tcW w:w="3533" w:type="dxa"/>
            <w:vAlign w:val="center"/>
          </w:tcPr>
          <w:p w:rsidR="00324B24" w:rsidRPr="00115927" w:rsidRDefault="00324B24" w:rsidP="007E780A">
            <w:pPr>
              <w:spacing w:before="60"/>
              <w:ind w:left="181" w:hanging="181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sym w:font="Marlett" w:char="F069"/>
            </w:r>
            <w:r w:rsidRPr="00115927">
              <w:rPr>
                <w:rFonts w:ascii="Arial" w:hAnsi="Arial" w:cs="Arial"/>
                <w:sz w:val="16"/>
              </w:rPr>
              <w:t xml:space="preserve">Physician or Certified Registered </w:t>
            </w:r>
            <w:r w:rsidR="00434FBD">
              <w:rPr>
                <w:rFonts w:ascii="Arial" w:hAnsi="Arial" w:cs="Arial"/>
                <w:sz w:val="16"/>
              </w:rPr>
              <w:t xml:space="preserve">Nurse </w:t>
            </w:r>
            <w:r w:rsidRPr="00115927">
              <w:rPr>
                <w:rFonts w:ascii="Arial" w:hAnsi="Arial" w:cs="Arial"/>
                <w:sz w:val="16"/>
              </w:rPr>
              <w:t xml:space="preserve">Practitioner statement  </w:t>
            </w:r>
          </w:p>
          <w:p w:rsidR="00324B24" w:rsidRPr="00115927" w:rsidRDefault="00324B24" w:rsidP="007E780A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3757" w:type="dxa"/>
          </w:tcPr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  <w:u w:val="single"/>
              </w:rPr>
            </w:pPr>
            <w:r w:rsidRPr="00115927">
              <w:rPr>
                <w:rFonts w:ascii="Arial" w:hAnsi="Arial" w:cs="Arial"/>
                <w:sz w:val="16"/>
                <w:u w:val="single"/>
              </w:rPr>
              <w:t>Student with Disabilities: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2 copies of revised IEP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504 Plan</w:t>
            </w:r>
          </w:p>
          <w:p w:rsidR="00324B24" w:rsidRPr="00115927" w:rsidRDefault="00324B24" w:rsidP="00324B24">
            <w:pPr>
              <w:rPr>
                <w:rFonts w:ascii="Arial" w:hAnsi="Arial" w:cs="Arial"/>
                <w:sz w:val="16"/>
                <w:szCs w:val="20"/>
              </w:rPr>
            </w:pPr>
            <w:r w:rsidRPr="0011592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115927">
              <w:rPr>
                <w:rFonts w:ascii="Arial" w:hAnsi="Arial" w:cs="Arial"/>
                <w:sz w:val="16"/>
                <w:szCs w:val="20"/>
                <w:u w:val="single"/>
              </w:rPr>
              <w:t>All students:</w:t>
            </w:r>
            <w:r w:rsidRPr="00115927">
              <w:rPr>
                <w:rFonts w:ascii="Arial" w:hAnsi="Arial" w:cs="Arial"/>
                <w:sz w:val="16"/>
                <w:szCs w:val="20"/>
              </w:rPr>
              <w:t xml:space="preserve">    </w:t>
            </w:r>
          </w:p>
          <w:p w:rsidR="00324B24" w:rsidRPr="00115927" w:rsidRDefault="00324B24" w:rsidP="00324B24">
            <w:pPr>
              <w:spacing w:after="60"/>
              <w:rPr>
                <w:rFonts w:ascii="Arial" w:hAnsi="Arial" w:cs="Arial"/>
                <w:sz w:val="16"/>
                <w:szCs w:val="20"/>
              </w:rPr>
            </w:pPr>
            <w:r w:rsidRPr="00115927"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Pr="00115927">
              <w:rPr>
                <w:rFonts w:ascii="Arial" w:hAnsi="Arial" w:cs="Arial"/>
                <w:sz w:val="16"/>
                <w:szCs w:val="20"/>
              </w:rPr>
              <w:sym w:font="Marlett" w:char="F069"/>
            </w:r>
            <w:r w:rsidRPr="00115927">
              <w:rPr>
                <w:rFonts w:ascii="Arial" w:hAnsi="Arial" w:cs="Arial"/>
                <w:sz w:val="16"/>
                <w:szCs w:val="20"/>
              </w:rPr>
              <w:t xml:space="preserve">Health Appraisal              </w:t>
            </w:r>
          </w:p>
        </w:tc>
      </w:tr>
      <w:tr w:rsidR="00324B24" w:rsidTr="00324B24">
        <w:trPr>
          <w:trHeight w:val="1080"/>
        </w:trPr>
        <w:tc>
          <w:tcPr>
            <w:tcW w:w="3487" w:type="dxa"/>
            <w:vAlign w:val="center"/>
          </w:tcPr>
          <w:p w:rsidR="00324B24" w:rsidRPr="00115927" w:rsidRDefault="002A1BE5" w:rsidP="00324B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4B24" w:rsidRPr="00ED10C4">
              <w:rPr>
                <w:rFonts w:ascii="Arial" w:hAnsi="Arial" w:cs="Arial"/>
                <w:sz w:val="20"/>
              </w:rPr>
              <w:t xml:space="preserve">  Pregnancy</w:t>
            </w:r>
          </w:p>
          <w:p w:rsidR="00324B24" w:rsidRPr="00115927" w:rsidRDefault="00324B24" w:rsidP="00324B2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33" w:type="dxa"/>
          </w:tcPr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sym w:font="Marlett" w:char="F069"/>
            </w:r>
            <w:r w:rsidRPr="00115927">
              <w:rPr>
                <w:rFonts w:ascii="Arial" w:hAnsi="Arial" w:cs="Arial"/>
                <w:sz w:val="16"/>
              </w:rPr>
              <w:t xml:space="preserve">Physician or Certified Registered Nurse  </w:t>
            </w:r>
          </w:p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 xml:space="preserve">    Practitioner statement</w:t>
            </w:r>
          </w:p>
          <w:p w:rsidR="00324B24" w:rsidRPr="00115927" w:rsidRDefault="00324B24" w:rsidP="007E780A">
            <w:pPr>
              <w:numPr>
                <w:ilvl w:val="0"/>
                <w:numId w:val="25"/>
              </w:numPr>
              <w:spacing w:before="60"/>
              <w:ind w:left="542" w:hanging="182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Expected date of delivery</w:t>
            </w:r>
          </w:p>
          <w:p w:rsidR="00324B24" w:rsidRPr="00115927" w:rsidRDefault="002A1BE5" w:rsidP="00324B24">
            <w:pPr>
              <w:spacing w:before="60"/>
              <w:ind w:left="7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7" w:type="dxa"/>
          </w:tcPr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  <w:u w:val="single"/>
              </w:rPr>
            </w:pPr>
            <w:r w:rsidRPr="00115927">
              <w:rPr>
                <w:rFonts w:ascii="Arial" w:hAnsi="Arial" w:cs="Arial"/>
                <w:sz w:val="16"/>
                <w:u w:val="single"/>
              </w:rPr>
              <w:t>Student with Disabilities: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2 copies of revised IEP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504 Plan</w:t>
            </w:r>
          </w:p>
        </w:tc>
      </w:tr>
      <w:tr w:rsidR="00324B24" w:rsidTr="00B2743E">
        <w:tc>
          <w:tcPr>
            <w:tcW w:w="3487" w:type="dxa"/>
            <w:vAlign w:val="center"/>
          </w:tcPr>
          <w:p w:rsidR="00324B24" w:rsidRPr="00115927" w:rsidRDefault="002A1BE5" w:rsidP="00324B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4B24" w:rsidRPr="00ED10C4">
              <w:rPr>
                <w:rFonts w:ascii="Arial" w:hAnsi="Arial" w:cs="Arial"/>
                <w:sz w:val="20"/>
              </w:rPr>
              <w:t xml:space="preserve">  Emotional</w:t>
            </w:r>
            <w:r w:rsidR="00324B24">
              <w:rPr>
                <w:rFonts w:ascii="Arial" w:hAnsi="Arial" w:cs="Arial"/>
                <w:sz w:val="20"/>
              </w:rPr>
              <w:t xml:space="preserve"> </w:t>
            </w:r>
            <w:r w:rsidR="00324B24" w:rsidRPr="00ED10C4">
              <w:rPr>
                <w:rFonts w:ascii="Arial" w:hAnsi="Arial" w:cs="Arial"/>
                <w:sz w:val="20"/>
              </w:rPr>
              <w:t>Condition</w:t>
            </w:r>
          </w:p>
        </w:tc>
        <w:tc>
          <w:tcPr>
            <w:tcW w:w="3533" w:type="dxa"/>
            <w:vAlign w:val="center"/>
          </w:tcPr>
          <w:p w:rsidR="00324B24" w:rsidRPr="00115927" w:rsidRDefault="00324B24" w:rsidP="00B2743E">
            <w:pPr>
              <w:spacing w:before="60"/>
              <w:ind w:left="181" w:hanging="181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sym w:font="Marlett" w:char="F069"/>
            </w:r>
            <w:r w:rsidRPr="00115927">
              <w:rPr>
                <w:rFonts w:ascii="Arial" w:hAnsi="Arial" w:cs="Arial"/>
                <w:sz w:val="16"/>
              </w:rPr>
              <w:t>School psychologist, licensed clinical psychologist or licensed psychiatrist   statement</w:t>
            </w:r>
          </w:p>
        </w:tc>
        <w:tc>
          <w:tcPr>
            <w:tcW w:w="3757" w:type="dxa"/>
          </w:tcPr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  <w:szCs w:val="20"/>
              </w:rPr>
            </w:pPr>
            <w:r w:rsidRPr="00115927">
              <w:rPr>
                <w:rFonts w:ascii="Arial" w:hAnsi="Arial" w:cs="Arial"/>
                <w:sz w:val="16"/>
                <w:szCs w:val="20"/>
                <w:u w:val="single"/>
              </w:rPr>
              <w:t>Student with Disabilities:</w:t>
            </w:r>
            <w:r w:rsidRPr="00115927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2 copies of revised IEP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504 Plan</w:t>
            </w:r>
          </w:p>
          <w:p w:rsidR="00324B24" w:rsidRPr="00115927" w:rsidRDefault="00324B24" w:rsidP="0043758C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115927">
              <w:rPr>
                <w:rFonts w:ascii="Arial" w:hAnsi="Arial" w:cs="Arial"/>
                <w:sz w:val="16"/>
                <w:szCs w:val="20"/>
                <w:u w:val="single"/>
              </w:rPr>
              <w:t>All students</w:t>
            </w:r>
            <w:r w:rsidRPr="00115927">
              <w:rPr>
                <w:rFonts w:ascii="Arial" w:hAnsi="Arial" w:cs="Arial"/>
                <w:sz w:val="16"/>
                <w:szCs w:val="20"/>
              </w:rPr>
              <w:t xml:space="preserve">:  </w:t>
            </w:r>
            <w:r w:rsidRPr="00115927">
              <w:rPr>
                <w:rFonts w:ascii="Arial" w:hAnsi="Arial" w:cs="Arial"/>
                <w:sz w:val="16"/>
                <w:szCs w:val="20"/>
              </w:rPr>
              <w:sym w:font="Marlett" w:char="F069"/>
            </w:r>
            <w:r w:rsidR="00B2743E">
              <w:rPr>
                <w:rFonts w:ascii="Arial" w:hAnsi="Arial" w:cs="Arial"/>
                <w:sz w:val="16"/>
                <w:szCs w:val="20"/>
              </w:rPr>
              <w:t>Reentry Plan</w:t>
            </w:r>
          </w:p>
        </w:tc>
      </w:tr>
      <w:tr w:rsidR="00324B24" w:rsidTr="00324B24">
        <w:tc>
          <w:tcPr>
            <w:tcW w:w="3487" w:type="dxa"/>
            <w:vAlign w:val="center"/>
          </w:tcPr>
          <w:p w:rsidR="0043758C" w:rsidRPr="0043758C" w:rsidRDefault="002A1BE5" w:rsidP="0058406A">
            <w:pPr>
              <w:ind w:left="317" w:hanging="317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4B24" w:rsidRPr="00ED10C4">
              <w:rPr>
                <w:rFonts w:ascii="Arial" w:hAnsi="Arial" w:cs="Arial"/>
                <w:sz w:val="20"/>
              </w:rPr>
              <w:t xml:space="preserve"> </w:t>
            </w:r>
            <w:r w:rsidR="0058406A" w:rsidRPr="0043758C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58406A" w:rsidRPr="0058406A">
              <w:rPr>
                <w:rFonts w:ascii="Arial" w:hAnsi="Arial" w:cs="Arial"/>
                <w:sz w:val="20"/>
              </w:rPr>
              <w:t>Administrative Placement Only</w:t>
            </w:r>
            <w:r w:rsidR="0043758C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3533" w:type="dxa"/>
            <w:vAlign w:val="center"/>
          </w:tcPr>
          <w:p w:rsidR="00324B24" w:rsidRPr="00115927" w:rsidRDefault="00324B24" w:rsidP="00324B24">
            <w:pPr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sym w:font="Marlett" w:char="F069"/>
            </w:r>
            <w:r w:rsidR="0058406A">
              <w:rPr>
                <w:rFonts w:ascii="Arial" w:hAnsi="Arial" w:cs="Arial"/>
                <w:sz w:val="16"/>
              </w:rPr>
              <w:t>Placement Letter</w:t>
            </w:r>
            <w:r w:rsidRPr="00115927"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3757" w:type="dxa"/>
          </w:tcPr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  <w:u w:val="single"/>
              </w:rPr>
            </w:pPr>
            <w:r w:rsidRPr="00115927">
              <w:rPr>
                <w:rFonts w:ascii="Arial" w:hAnsi="Arial" w:cs="Arial"/>
                <w:sz w:val="16"/>
                <w:u w:val="single"/>
              </w:rPr>
              <w:t>Student with Disabilities: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2 copies of revised IEP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504 Plan</w:t>
            </w:r>
          </w:p>
          <w:p w:rsidR="00324B24" w:rsidRPr="00115927" w:rsidRDefault="00324B24" w:rsidP="00324B24">
            <w:p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324B24" w:rsidTr="00324B24">
        <w:trPr>
          <w:trHeight w:val="1170"/>
        </w:trPr>
        <w:tc>
          <w:tcPr>
            <w:tcW w:w="3487" w:type="dxa"/>
            <w:vAlign w:val="center"/>
          </w:tcPr>
          <w:p w:rsidR="00324B24" w:rsidRPr="00ED10C4" w:rsidRDefault="002A1BE5" w:rsidP="00324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4B24" w:rsidRPr="00ED10C4">
              <w:rPr>
                <w:rFonts w:ascii="Arial" w:hAnsi="Arial" w:cs="Arial"/>
                <w:sz w:val="20"/>
              </w:rPr>
              <w:t xml:space="preserve"> Teen Parent Alternative Program:</w:t>
            </w:r>
          </w:p>
          <w:p w:rsidR="00324B24" w:rsidRDefault="002A1BE5" w:rsidP="00324B24">
            <w:pPr>
              <w:ind w:firstLine="3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4B24">
              <w:rPr>
                <w:rFonts w:ascii="Arial" w:hAnsi="Arial" w:cs="Arial"/>
                <w:szCs w:val="20"/>
              </w:rPr>
              <w:t xml:space="preserve"> </w:t>
            </w:r>
            <w:r w:rsidR="00324B24" w:rsidRPr="00ED10C4">
              <w:rPr>
                <w:rFonts w:ascii="Arial" w:hAnsi="Arial" w:cs="Arial"/>
                <w:sz w:val="20"/>
              </w:rPr>
              <w:t>On Line</w:t>
            </w:r>
          </w:p>
          <w:p w:rsidR="00E127A7" w:rsidRDefault="00E127A7" w:rsidP="00324B24">
            <w:pPr>
              <w:ind w:firstLine="3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14EA">
              <w:rPr>
                <w:rFonts w:ascii="Arial" w:hAnsi="Arial" w:cs="Arial"/>
                <w:sz w:val="20"/>
                <w:szCs w:val="20"/>
              </w:rPr>
            </w:r>
            <w:r w:rsidR="00FC1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E127A7">
              <w:rPr>
                <w:rFonts w:ascii="Arial" w:hAnsi="Arial" w:cs="Arial"/>
                <w:sz w:val="20"/>
              </w:rPr>
              <w:t>Annapolis</w:t>
            </w:r>
            <w:r>
              <w:rPr>
                <w:rFonts w:ascii="Arial" w:hAnsi="Arial" w:cs="Arial"/>
                <w:sz w:val="20"/>
              </w:rPr>
              <w:t xml:space="preserve"> location</w:t>
            </w:r>
          </w:p>
          <w:p w:rsidR="00E127A7" w:rsidRPr="00115927" w:rsidRDefault="00E127A7" w:rsidP="00324B24">
            <w:pPr>
              <w:ind w:firstLine="31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i/>
                <w:sz w:val="20"/>
              </w:rPr>
              <w:t>(recommendation only)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324B24" w:rsidRPr="00115927" w:rsidRDefault="00324B24" w:rsidP="00324B24">
            <w:pPr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sym w:font="Marlett" w:char="F069"/>
            </w:r>
            <w:r w:rsidRPr="00115927">
              <w:rPr>
                <w:rFonts w:ascii="Arial" w:hAnsi="Arial" w:cs="Arial"/>
                <w:sz w:val="16"/>
              </w:rPr>
              <w:t>Not applicable</w:t>
            </w:r>
          </w:p>
        </w:tc>
        <w:tc>
          <w:tcPr>
            <w:tcW w:w="3757" w:type="dxa"/>
          </w:tcPr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TPAP Application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Revised IEP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504 Plan</w:t>
            </w:r>
          </w:p>
          <w:p w:rsidR="00324B24" w:rsidRPr="00115927" w:rsidRDefault="00324B24" w:rsidP="00324B24">
            <w:pPr>
              <w:numPr>
                <w:ilvl w:val="0"/>
                <w:numId w:val="23"/>
              </w:numPr>
              <w:spacing w:before="60"/>
              <w:rPr>
                <w:rFonts w:ascii="Arial" w:hAnsi="Arial" w:cs="Arial"/>
                <w:sz w:val="16"/>
              </w:rPr>
            </w:pPr>
            <w:r w:rsidRPr="00115927">
              <w:rPr>
                <w:rFonts w:ascii="Arial" w:hAnsi="Arial" w:cs="Arial"/>
                <w:sz w:val="16"/>
              </w:rPr>
              <w:t>Copy of the baby’s immunization record</w:t>
            </w:r>
          </w:p>
        </w:tc>
      </w:tr>
    </w:tbl>
    <w:p w:rsidR="004547A1" w:rsidRPr="004C61AA" w:rsidRDefault="004547A1" w:rsidP="00324B24">
      <w:pPr>
        <w:tabs>
          <w:tab w:val="left" w:pos="450"/>
          <w:tab w:val="left" w:pos="6390"/>
        </w:tabs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Include </w:t>
      </w:r>
      <w:r w:rsidR="00A03D0B">
        <w:rPr>
          <w:rFonts w:ascii="Arial" w:hAnsi="Arial" w:cs="Arial"/>
          <w:b/>
          <w:sz w:val="22"/>
          <w:szCs w:val="20"/>
        </w:rPr>
        <w:t xml:space="preserve">copies of </w:t>
      </w:r>
      <w:r>
        <w:rPr>
          <w:rFonts w:ascii="Arial" w:hAnsi="Arial" w:cs="Arial"/>
          <w:b/>
          <w:sz w:val="22"/>
          <w:szCs w:val="20"/>
        </w:rPr>
        <w:t>the following</w:t>
      </w:r>
      <w:r w:rsidRPr="004C61AA">
        <w:rPr>
          <w:rFonts w:ascii="Arial" w:hAnsi="Arial" w:cs="Arial"/>
          <w:b/>
          <w:sz w:val="22"/>
          <w:szCs w:val="20"/>
        </w:rPr>
        <w:t>:</w:t>
      </w:r>
      <w:r w:rsidRPr="004C61AA">
        <w:rPr>
          <w:rFonts w:ascii="Arial" w:hAnsi="Arial" w:cs="Arial"/>
          <w:sz w:val="22"/>
          <w:szCs w:val="20"/>
        </w:rPr>
        <w:t xml:space="preserve">  </w:t>
      </w:r>
    </w:p>
    <w:p w:rsidR="005062A4" w:rsidRPr="004C61AA" w:rsidRDefault="00623D4E" w:rsidP="00B2743E">
      <w:pPr>
        <w:tabs>
          <w:tab w:val="left" w:pos="450"/>
          <w:tab w:val="left" w:pos="6390"/>
        </w:tabs>
        <w:spacing w:before="60"/>
        <w:ind w:left="450"/>
        <w:jc w:val="both"/>
        <w:rPr>
          <w:rFonts w:ascii="Arial" w:hAnsi="Arial" w:cs="Arial"/>
          <w:sz w:val="20"/>
          <w:szCs w:val="20"/>
        </w:rPr>
      </w:pPr>
      <w:r w:rsidRPr="004C61AA">
        <w:rPr>
          <w:rFonts w:ascii="Arial" w:hAnsi="Arial" w:cs="Arial"/>
          <w:sz w:val="20"/>
          <w:szCs w:val="20"/>
        </w:rPr>
        <w:sym w:font="Wingdings" w:char="F071"/>
      </w:r>
      <w:r w:rsidRPr="004C61AA">
        <w:rPr>
          <w:rFonts w:ascii="Arial" w:hAnsi="Arial" w:cs="Arial"/>
          <w:sz w:val="20"/>
          <w:szCs w:val="20"/>
        </w:rPr>
        <w:t xml:space="preserve">   </w:t>
      </w:r>
      <w:r w:rsidR="008622DC" w:rsidRPr="004C61AA">
        <w:rPr>
          <w:rFonts w:ascii="Arial" w:hAnsi="Arial" w:cs="Arial"/>
          <w:sz w:val="20"/>
          <w:szCs w:val="20"/>
        </w:rPr>
        <w:t xml:space="preserve">Completed </w:t>
      </w:r>
      <w:r w:rsidR="000F7AB3">
        <w:rPr>
          <w:rFonts w:ascii="Arial" w:hAnsi="Arial" w:cs="Arial"/>
          <w:sz w:val="20"/>
          <w:szCs w:val="20"/>
        </w:rPr>
        <w:t>‘</w:t>
      </w:r>
      <w:r w:rsidR="008622DC" w:rsidRPr="004C61AA">
        <w:rPr>
          <w:rFonts w:ascii="Arial" w:hAnsi="Arial" w:cs="Arial"/>
          <w:sz w:val="20"/>
          <w:szCs w:val="20"/>
        </w:rPr>
        <w:t>Records</w:t>
      </w:r>
      <w:r w:rsidR="000F7AB3">
        <w:rPr>
          <w:rFonts w:ascii="Arial" w:hAnsi="Arial" w:cs="Arial"/>
          <w:sz w:val="20"/>
          <w:szCs w:val="20"/>
        </w:rPr>
        <w:t xml:space="preserve"> Release Authorization’</w:t>
      </w:r>
    </w:p>
    <w:p w:rsidR="00623D4E" w:rsidRPr="00B2743E" w:rsidRDefault="00623D4E" w:rsidP="00B2743E">
      <w:pPr>
        <w:pStyle w:val="Header"/>
        <w:tabs>
          <w:tab w:val="clear" w:pos="4320"/>
          <w:tab w:val="clear" w:pos="8640"/>
          <w:tab w:val="left" w:pos="450"/>
          <w:tab w:val="left" w:pos="3960"/>
          <w:tab w:val="left" w:pos="7080"/>
        </w:tabs>
        <w:spacing w:before="60" w:after="60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C61AA">
        <w:rPr>
          <w:rFonts w:ascii="Arial" w:hAnsi="Arial" w:cs="Arial"/>
          <w:sz w:val="20"/>
          <w:szCs w:val="20"/>
        </w:rPr>
        <w:sym w:font="Wingdings" w:char="F071"/>
      </w:r>
      <w:r w:rsidRPr="004C61AA">
        <w:rPr>
          <w:rFonts w:ascii="Arial" w:hAnsi="Arial" w:cs="Arial"/>
          <w:sz w:val="20"/>
          <w:szCs w:val="20"/>
        </w:rPr>
        <w:t xml:space="preserve">  </w:t>
      </w:r>
      <w:r w:rsidR="008622DC" w:rsidRPr="004C61AA">
        <w:rPr>
          <w:rFonts w:ascii="Arial" w:hAnsi="Arial" w:cs="Arial"/>
          <w:sz w:val="20"/>
          <w:szCs w:val="20"/>
        </w:rPr>
        <w:t xml:space="preserve"> </w:t>
      </w:r>
      <w:r w:rsidR="00B2743E">
        <w:rPr>
          <w:rFonts w:ascii="Arial" w:hAnsi="Arial" w:cs="Arial"/>
          <w:sz w:val="20"/>
          <w:szCs w:val="20"/>
        </w:rPr>
        <w:t xml:space="preserve">Revised IEP </w:t>
      </w:r>
      <w:r w:rsidR="00B2743E">
        <w:rPr>
          <w:rFonts w:ascii="Arial" w:hAnsi="Arial" w:cs="Arial"/>
          <w:i/>
          <w:sz w:val="20"/>
          <w:szCs w:val="20"/>
        </w:rPr>
        <w:t>(for students receiving special education services)</w:t>
      </w:r>
    </w:p>
    <w:p w:rsidR="008622DC" w:rsidRPr="003B2973" w:rsidRDefault="00623D4E" w:rsidP="00B2743E">
      <w:pPr>
        <w:pStyle w:val="Header"/>
        <w:tabs>
          <w:tab w:val="clear" w:pos="4320"/>
          <w:tab w:val="clear" w:pos="8640"/>
          <w:tab w:val="left" w:pos="450"/>
          <w:tab w:val="left" w:pos="3960"/>
          <w:tab w:val="left" w:pos="7080"/>
        </w:tabs>
        <w:spacing w:before="60" w:after="60"/>
        <w:ind w:left="1357" w:hanging="907"/>
        <w:jc w:val="both"/>
        <w:rPr>
          <w:rFonts w:ascii="Arial" w:hAnsi="Arial" w:cs="Arial"/>
          <w:sz w:val="20"/>
          <w:szCs w:val="20"/>
        </w:rPr>
      </w:pPr>
      <w:r w:rsidRPr="00877AE3">
        <w:rPr>
          <w:rFonts w:ascii="Arial" w:hAnsi="Arial" w:cs="Arial"/>
          <w:sz w:val="20"/>
          <w:szCs w:val="20"/>
        </w:rPr>
        <w:sym w:font="Wingdings" w:char="F071"/>
      </w:r>
      <w:r w:rsidRPr="00877AE3">
        <w:rPr>
          <w:rFonts w:ascii="Arial" w:hAnsi="Arial" w:cs="Arial"/>
          <w:b/>
          <w:sz w:val="20"/>
          <w:szCs w:val="20"/>
        </w:rPr>
        <w:t xml:space="preserve">  </w:t>
      </w:r>
      <w:r w:rsidR="0043758C" w:rsidRPr="00877AE3">
        <w:rPr>
          <w:rFonts w:ascii="Arial" w:hAnsi="Arial" w:cs="Arial"/>
          <w:b/>
          <w:sz w:val="20"/>
          <w:szCs w:val="20"/>
        </w:rPr>
        <w:t xml:space="preserve"> </w:t>
      </w:r>
      <w:r w:rsidR="00A03D0B" w:rsidRPr="000F7AB3">
        <w:rPr>
          <w:rFonts w:ascii="Arial" w:hAnsi="Arial" w:cs="Arial"/>
          <w:sz w:val="20"/>
          <w:szCs w:val="20"/>
        </w:rPr>
        <w:t>S</w:t>
      </w:r>
      <w:r w:rsidRPr="00877AE3">
        <w:rPr>
          <w:rFonts w:ascii="Arial" w:hAnsi="Arial" w:cs="Arial"/>
          <w:sz w:val="20"/>
          <w:szCs w:val="20"/>
        </w:rPr>
        <w:t xml:space="preserve">tudent’s schedule </w:t>
      </w:r>
      <w:r w:rsidRPr="00877AE3">
        <w:rPr>
          <w:rFonts w:ascii="Arial" w:hAnsi="Arial" w:cs="Arial"/>
          <w:i/>
          <w:sz w:val="20"/>
          <w:szCs w:val="20"/>
        </w:rPr>
        <w:t>(Referrals for high school seniors must include list of required courses for graduation.)</w:t>
      </w:r>
      <w:r w:rsidR="008622DC" w:rsidRPr="00877AE3">
        <w:rPr>
          <w:rFonts w:ascii="Arial" w:hAnsi="Arial" w:cs="Arial"/>
          <w:b/>
          <w:sz w:val="20"/>
          <w:szCs w:val="20"/>
        </w:rPr>
        <w:tab/>
      </w:r>
    </w:p>
    <w:sectPr w:rsidR="008622DC" w:rsidRPr="003B2973" w:rsidSect="005D53F5">
      <w:headerReference w:type="default" r:id="rId7"/>
      <w:footerReference w:type="default" r:id="rId8"/>
      <w:type w:val="continuous"/>
      <w:pgSz w:w="12240" w:h="15840" w:code="1"/>
      <w:pgMar w:top="864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EA" w:rsidRDefault="00FC14EA">
      <w:r>
        <w:separator/>
      </w:r>
    </w:p>
  </w:endnote>
  <w:endnote w:type="continuationSeparator" w:id="0">
    <w:p w:rsidR="00FC14EA" w:rsidRDefault="00FC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6C" w:rsidRDefault="004D0A6C" w:rsidP="0006172E">
    <w:pPr>
      <w:pStyle w:val="Footer"/>
      <w:tabs>
        <w:tab w:val="clear" w:pos="8640"/>
        <w:tab w:val="right" w:pos="1440"/>
        <w:tab w:val="left" w:pos="4320"/>
        <w:tab w:val="left" w:pos="6480"/>
        <w:tab w:val="right" w:pos="1053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Distribute to:  </w:t>
    </w:r>
    <w:r>
      <w:rPr>
        <w:rFonts w:ascii="Arial" w:hAnsi="Arial" w:cs="Arial"/>
        <w:sz w:val="16"/>
      </w:rPr>
      <w:tab/>
    </w:r>
    <w:r w:rsidR="00101240" w:rsidRPr="00101240">
      <w:rPr>
        <w:rFonts w:ascii="Arial" w:hAnsi="Arial" w:cs="Arial"/>
        <w:sz w:val="14"/>
      </w:rPr>
      <w:sym w:font="Wingdings" w:char="F06D"/>
    </w:r>
    <w:r>
      <w:rPr>
        <w:rFonts w:ascii="Arial" w:hAnsi="Arial" w:cs="Arial"/>
        <w:sz w:val="16"/>
      </w:rPr>
      <w:t xml:space="preserve">   Student Cumulative File</w:t>
    </w:r>
    <w:r>
      <w:rPr>
        <w:rFonts w:ascii="Arial" w:hAnsi="Arial" w:cs="Arial"/>
        <w:sz w:val="16"/>
      </w:rPr>
      <w:tab/>
    </w:r>
    <w:r w:rsidR="00101240" w:rsidRPr="00101240">
      <w:rPr>
        <w:rFonts w:ascii="Arial" w:hAnsi="Arial" w:cs="Arial"/>
        <w:sz w:val="14"/>
      </w:rPr>
      <w:sym w:font="Wingdings" w:char="F06D"/>
    </w:r>
    <w:r>
      <w:rPr>
        <w:rFonts w:ascii="Arial" w:hAnsi="Arial" w:cs="Arial"/>
        <w:sz w:val="16"/>
      </w:rPr>
      <w:t xml:space="preserve">   Parent/Guardian</w:t>
    </w:r>
    <w:r>
      <w:rPr>
        <w:rFonts w:ascii="Arial" w:hAnsi="Arial" w:cs="Arial"/>
        <w:sz w:val="16"/>
      </w:rPr>
      <w:tab/>
    </w:r>
    <w:r w:rsidR="00101240" w:rsidRPr="00101240">
      <w:rPr>
        <w:rFonts w:ascii="Arial" w:hAnsi="Arial" w:cs="Arial"/>
        <w:sz w:val="14"/>
      </w:rPr>
      <w:sym w:font="Wingdings" w:char="F06D"/>
    </w:r>
    <w:r>
      <w:rPr>
        <w:rFonts w:ascii="Arial" w:hAnsi="Arial" w:cs="Arial"/>
        <w:sz w:val="16"/>
      </w:rPr>
      <w:t xml:space="preserve">   Teacher File</w:t>
    </w:r>
    <w:r>
      <w:rPr>
        <w:rFonts w:ascii="Arial" w:hAnsi="Arial" w:cs="Arial"/>
        <w:sz w:val="16"/>
      </w:rPr>
      <w:tab/>
    </w:r>
    <w:r w:rsidR="0006172E" w:rsidRPr="0006172E">
      <w:rPr>
        <w:rFonts w:ascii="Arial" w:hAnsi="Arial" w:cs="Arial"/>
        <w:sz w:val="12"/>
        <w:szCs w:val="21"/>
      </w:rPr>
      <w:t xml:space="preserve">form updated </w:t>
    </w:r>
    <w:r w:rsidR="002A1BE5">
      <w:rPr>
        <w:rFonts w:ascii="Arial" w:hAnsi="Arial" w:cs="Arial"/>
        <w:sz w:val="12"/>
        <w:szCs w:val="21"/>
      </w:rPr>
      <w:t xml:space="preserve">April </w:t>
    </w:r>
    <w:r w:rsidR="0006172E" w:rsidRPr="0006172E">
      <w:rPr>
        <w:rFonts w:ascii="Arial" w:hAnsi="Arial" w:cs="Arial"/>
        <w:sz w:val="12"/>
        <w:szCs w:val="21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EA" w:rsidRDefault="00FC14EA">
      <w:r>
        <w:separator/>
      </w:r>
    </w:p>
  </w:footnote>
  <w:footnote w:type="continuationSeparator" w:id="0">
    <w:p w:rsidR="00FC14EA" w:rsidRDefault="00FC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6C" w:rsidRDefault="00835257">
    <w:pPr>
      <w:pStyle w:val="Header"/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91450B" wp14:editId="23127231">
              <wp:simplePos x="0" y="0"/>
              <wp:positionH relativeFrom="margin">
                <wp:align>right</wp:align>
              </wp:positionH>
              <wp:positionV relativeFrom="paragraph">
                <wp:posOffset>123825</wp:posOffset>
              </wp:positionV>
              <wp:extent cx="6477000" cy="311785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A6C" w:rsidRPr="00D951D9" w:rsidRDefault="004D0A6C" w:rsidP="009C7FF7">
                          <w:pPr>
                            <w:pStyle w:val="BodyText"/>
                            <w:shd w:val="clear" w:color="auto" w:fill="D9D9D9" w:themeFill="background1" w:themeFillShade="D9"/>
                            <w:jc w:val="center"/>
                            <w:rPr>
                              <w:rFonts w:ascii="Arial Rounded MT Bold" w:hAnsi="Arial Rounded MT Bold"/>
                              <w:b w:val="0"/>
                              <w:sz w:val="28"/>
                            </w:rPr>
                          </w:pPr>
                          <w:r w:rsidRPr="00D951D9">
                            <w:rPr>
                              <w:rFonts w:ascii="Arial Rounded MT Bold" w:hAnsi="Arial Rounded MT Bold"/>
                              <w:b w:val="0"/>
                              <w:sz w:val="28"/>
                            </w:rPr>
                            <w:t>REFERRAL</w:t>
                          </w:r>
                          <w:r w:rsidR="005C0596">
                            <w:rPr>
                              <w:rFonts w:ascii="Arial Rounded MT Bold" w:hAnsi="Arial Rounded MT Bold"/>
                              <w:b w:val="0"/>
                              <w:sz w:val="28"/>
                            </w:rPr>
                            <w:t xml:space="preserve"> and CHECKLIST FOR HOME AND HOSPITAL TEACHING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145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58.8pt;margin-top:9.75pt;width:510pt;height:24.5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jlhwIAABAFAAAOAAAAZHJzL2Uyb0RvYy54bWysVNuO2yAQfa/Uf0C8Z22nzsXWOqvdpKkq&#10;bS/Sbj+AAI5RMVAgsbdV/70DTrLe9qWq6gcMzHA4M3OG65u+lejIrRNaVTi7SjHiimom1L7CXx63&#10;kyVGzhPFiNSKV/iJO3yzev3qujMln+pGS8YtAhDlys5UuPHelEniaMNb4q604QqMtbYt8bC0+4RZ&#10;0gF6K5Npms6TTltmrKbcOdjdDEa8ivh1zan/VNeOeyQrDNx8HG0cd2FMVtek3FtiGkFPNMg/sGiJ&#10;UHDpBWpDPEEHK/6AagW12unaX1HdJrquBeUxBogmS3+L5qEhhsdYIDnOXNLk/h8s/Xj8bJFgUDuM&#10;FGmhRI+89+hO9yhbhvR0xpXg9WDAz/ewH1xDqM7ca/rVIaXXDVF7fmut7hpOGNDLwslkdHTAcQFk&#10;133QDO4hB68jUF/bNgBCNhCgQ5meLqUJXChszvPFIk3BRMH2JssWy1m8gpTn08Y6/47rFoVJhS2U&#10;PqKT473zgQ0pzy6RvZaCbYWUcWH3u7W06EhAJtv4ndDd2E2q4Kx0ODYgDjtAEu4ItkA3lv1HkU3z&#10;9G5aTLbz5WKSb/PZpFiky0maFXfFPM2LfLP9GQhmedkIxri6F4qfJZjlf1fiUzMM4okiRF2Fi9l0&#10;NpRozN6Ng4RchnQOUbwIshUeOlKKtsLLixMpQ2HfKgYHSOmJkMM8eUk/ZhlycP7HrEQZhMoPGvD9&#10;rgeUoI2dZk8gCKuhXlBaeEZg0mj7HaMOWrLC7tuBWI6RfK9AVEWW56GH4yKfLaawsGPLbmwhigJU&#10;hT1Gw3Tth74/GCv2Ddw0yFjpWxBiLaJGnlmd5AttF4M5PRGhr8fr6PX8kK1+AQAA//8DAFBLAwQU&#10;AAYACAAAACEAJ348d9sAAAAHAQAADwAAAGRycy9kb3ducmV2LnhtbEyPzU7DMBCE70i8g7WVuCDq&#10;gGjahjgVIIG49ucBNvE2iRqvo9ht0rdne4Lj7Kxmvsk3k+vUhYbQejbwPE9AEVfetlwbOOy/nlag&#10;QkS22HkmA1cKsCnu73LMrB95S5ddrJWEcMjQQBNjn2kdqoYchrnvicU7+sFhFDnU2g44Srjr9EuS&#10;pNphy9LQYE+fDVWn3dkZOP6Mj4v1WH7Hw3L7mn5guyz91ZiH2fT+BirSFP+e4YYv6FAIU+nPbIPq&#10;DMiQKNf1AtTNTaQNVGkgXaWgi1z/5y9+AQAA//8DAFBLAQItABQABgAIAAAAIQC2gziS/gAAAOEB&#10;AAATAAAAAAAAAAAAAAAAAAAAAABbQ29udGVudF9UeXBlc10ueG1sUEsBAi0AFAAGAAgAAAAhADj9&#10;If/WAAAAlAEAAAsAAAAAAAAAAAAAAAAALwEAAF9yZWxzLy5yZWxzUEsBAi0AFAAGAAgAAAAhAFis&#10;WOWHAgAAEAUAAA4AAAAAAAAAAAAAAAAALgIAAGRycy9lMm9Eb2MueG1sUEsBAi0AFAAGAAgAAAAh&#10;ACd+PHfbAAAABwEAAA8AAAAAAAAAAAAAAAAA4QQAAGRycy9kb3ducmV2LnhtbFBLBQYAAAAABAAE&#10;APMAAADpBQAAAAA=&#10;" stroked="f">
              <v:textbox>
                <w:txbxContent>
                  <w:p w:rsidR="004D0A6C" w:rsidRPr="00D951D9" w:rsidRDefault="004D0A6C" w:rsidP="009C7FF7">
                    <w:pPr>
                      <w:pStyle w:val="BodyText"/>
                      <w:shd w:val="clear" w:color="auto" w:fill="D9D9D9" w:themeFill="background1" w:themeFillShade="D9"/>
                      <w:jc w:val="center"/>
                      <w:rPr>
                        <w:rFonts w:ascii="Arial Rounded MT Bold" w:hAnsi="Arial Rounded MT Bold"/>
                        <w:b w:val="0"/>
                        <w:sz w:val="28"/>
                      </w:rPr>
                    </w:pPr>
                    <w:r w:rsidRPr="00D951D9">
                      <w:rPr>
                        <w:rFonts w:ascii="Arial Rounded MT Bold" w:hAnsi="Arial Rounded MT Bold"/>
                        <w:b w:val="0"/>
                        <w:sz w:val="28"/>
                      </w:rPr>
                      <w:t>REFERRAL</w:t>
                    </w:r>
                    <w:r w:rsidR="005C0596">
                      <w:rPr>
                        <w:rFonts w:ascii="Arial Rounded MT Bold" w:hAnsi="Arial Rounded MT Bold"/>
                        <w:b w:val="0"/>
                        <w:sz w:val="28"/>
                      </w:rPr>
                      <w:t xml:space="preserve"> and CHECKLIST FOR HOME AND HOSPITAL TEACHING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52E9">
      <w:rPr>
        <w:noProof/>
        <w:sz w:val="20"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-47625</wp:posOffset>
              </wp:positionV>
              <wp:extent cx="6486525" cy="219075"/>
              <wp:effectExtent l="0" t="0" r="28575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19075"/>
                        <a:chOff x="0" y="0"/>
                        <a:chExt cx="6486525" cy="219075"/>
                      </a:xfrm>
                    </wpg:grpSpPr>
                    <wps:wsp>
                      <wps:cNvPr id="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A6C" w:rsidRDefault="004D0A6C">
                            <w:pPr>
                              <w:tabs>
                                <w:tab w:val="right" w:pos="9720"/>
                              </w:tabs>
                              <w:ind w:right="-195"/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18"/>
                              </w:rPr>
                              <w:t>Anne Arundel County Public Schools</w:t>
                            </w:r>
                            <w:r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sym w:font="Symbol" w:char="F0BD"/>
                            </w:r>
                            <w:r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Pg </w:t>
                            </w:r>
                            <w:r w:rsidR="00686ED4">
                              <w:rPr>
                                <w:rFonts w:ascii="Arial" w:hAnsi="Arial" w:cs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instrText xml:space="preserve"> PAGE </w:instrText>
                            </w:r>
                            <w:r w:rsidR="00686ED4">
                              <w:rPr>
                                <w:rFonts w:ascii="Arial" w:hAnsi="Arial" w:cs="Arial"/>
                                <w:sz w:val="12"/>
                              </w:rPr>
                              <w:fldChar w:fldCharType="separate"/>
                            </w:r>
                            <w:r w:rsidR="00835257"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t>1</w:t>
                            </w:r>
                            <w:r w:rsidR="00686ED4">
                              <w:rPr>
                                <w:rFonts w:ascii="Arial" w:hAnsi="Arial" w:cs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of </w:t>
                            </w:r>
                            <w:r w:rsidR="00686ED4">
                              <w:rPr>
                                <w:rFonts w:ascii="Arial" w:hAnsi="Arial" w:cs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instrText xml:space="preserve"> NUMPAGES </w:instrText>
                            </w:r>
                            <w:r w:rsidR="00686ED4">
                              <w:rPr>
                                <w:rFonts w:ascii="Arial" w:hAnsi="Arial" w:cs="Arial"/>
                                <w:sz w:val="12"/>
                              </w:rPr>
                              <w:fldChar w:fldCharType="separate"/>
                            </w:r>
                            <w:r w:rsidR="00835257"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t>1</w:t>
                            </w:r>
                            <w:r w:rsidR="00686ED4">
                              <w:rPr>
                                <w:rFonts w:ascii="Arial" w:hAnsi="Arial" w:cs="Arial"/>
                                <w:sz w:val="12"/>
                              </w:rPr>
                              <w:fldChar w:fldCharType="end"/>
                            </w:r>
                          </w:p>
                          <w:p w:rsidR="004D0A6C" w:rsidRDefault="004D0A6C">
                            <w:pPr>
                              <w:tabs>
                                <w:tab w:val="right" w:pos="9480"/>
                              </w:tabs>
                              <w:rPr>
                                <w:rFonts w:ascii="Franklin Gothic Book" w:hAnsi="Franklin Gothic Book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4D0A6C" w:rsidRDefault="004D0A6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21"/>
                      <wps:cNvCnPr>
                        <a:cxnSpLocks noChangeShapeType="1"/>
                      </wps:cNvCnPr>
                      <wps:spPr bwMode="auto">
                        <a:xfrm>
                          <a:off x="85725" y="19050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" o:spid="_x0000_s1032" style="position:absolute;margin-left:27.75pt;margin-top:-3.75pt;width:510.75pt;height:17.25pt;z-index:251661312" coordsize="6486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rShQMAAJIJAAAOAAAAZHJzL2Uyb0RvYy54bWzMVttu4zYUfC/QfyD4ruiysiwJURaJL0GB&#10;tF0g2Q+gJUoiKpEqSUdKi/57D0lbdhzsIsiiQP0gi7fDc4YzQ11/nvoOPVOpmOAFDq8CjCgvRcV4&#10;U+CvT1svxUhpwivSCU4L/EIV/nzz80/X45DTSLSiq6hEEISrfBwK3Go95L6vypb2RF2JgXIYrIXs&#10;iYambPxKkhGi950fBUHij0JWgxQlVQp6124Q39j4dU1L/XtdK6pRV2DITduntM+defo31yRvJBla&#10;Vh7SIB/IoieMw6ZzqDXRBO0lexOqZ6UUStT6qhS9L+qaldTWANWEwUU191LsB1tLk4/NMMME0F7g&#10;9OGw5W/PXyRiVYETjDjp4Yjsrigx0IxDk8OMezk8Dl/koaNxLVPtVMve/EMdaLKgvsyg0kmjEjqT&#10;OE0W0QKjEsaiMAuWC4d62cLRvFlWtpvvL/SP2/omuzmZcQACqRNG6scwemzJQC30yiBwwCg+YvRk&#10;qrsTEwozh5OdZUBCeoJ+kIKlgxoeRPmHQlysWsIbeiulGFtKKkgvNCuhiHmpwVvlygTZjb+KCs6C&#10;7LWwgd6F9KdllsZvkJ4BI/kglb6nokfmpcAS5GGjk+cHpU02pynmWLnYsq6DfpJ3/FUHTHQ9gAMs&#10;NWMGEcv4v7Mg26SbNPbiKNl4cbBee7fbVewl23C5WH9ar1br8B+zbxjnLasqys02R/WF8ftO7uAD&#10;Tjez/pToWGXCmZSUbHarTqJnAurf2p/FHEZO0/zXaVgQoJaLksIoDu6izNsm6dKLt/HCy5ZB6gVh&#10;dpclQZzF6+3rkh4Ypz9eEhoLnBn12HJOSV/UFtjf29pI3jMN/tqxvsDpPInkhoIbXtmj1YR17v0M&#10;CpP+CQo47uNBW8Iajjq26mk3WfuwbDb83YnqBRgsBRAMHBfuBnhphfwLoxF8tsDqzz2RFKPuFw4q&#10;yMI4NsZsG/FiGUFDno/szkcILyFUgTVG7nWlnZnvB8maFnZyuuPiFpRTM0vqU1YHvYFPuOz/c8OI&#10;joZh6RDNIIGlrLjBkOTlxB8vXMKaz9PLAAbwyiTcknebRApoghuA7YLrLoLDZWd06nw5CIASzpft&#10;2LeNogM2WAq+xygMZ+2GHyYtXHsHbn6Lp/9T95kN80xJzoycgo6KspZ5oSSnm+OVYClqbzi4+O2y&#10;w0eK+bI4b1tKnz6lbv4FAAD//wMAUEsDBBQABgAIAAAAIQABpSXh3gAAAAkBAAAPAAAAZHJzL2Rv&#10;d25yZXYueG1sTI9Ba8JAEIXvhf6HZYTedBNLmhKzEZG2JylUC6W3NTsmwexsyK5J/PcdT/X0GN7j&#10;zffy9WRbMWDvG0cK4kUEAql0pqFKwffhff4KwgdNRreOUMEVPayLx4dcZ8aN9IXDPlSCS8hnWkEd&#10;QpdJ6csarfYL1yGxd3K91YHPvpKm1yOX21Yuo+hFWt0Qf6h1h9say/P+YhV8jHrcPMdvw+582l5/&#10;D8nnzy5GpZ5m02YFIuAU/sNww2d0KJjp6C5kvGgVJEnCSQXzlPXmR2nK444KlqyyyOX9guIPAAD/&#10;/wMAUEsBAi0AFAAGAAgAAAAhALaDOJL+AAAA4QEAABMAAAAAAAAAAAAAAAAAAAAAAFtDb250ZW50&#10;X1R5cGVzXS54bWxQSwECLQAUAAYACAAAACEAOP0h/9YAAACUAQAACwAAAAAAAAAAAAAAAAAvAQAA&#10;X3JlbHMvLnJlbHNQSwECLQAUAAYACAAAACEA76KK0oUDAACSCQAADgAAAAAAAAAAAAAAAAAuAgAA&#10;ZHJzL2Uyb0RvYy54bWxQSwECLQAUAAYACAAAACEAAaUl4d4AAAAJAQAADwAAAAAAAAAAAAAAAADf&#10;BQAAZHJzL2Rvd25yZXYueG1sUEsFBgAAAAAEAAQA8wAAAOoGAAAAAA==&#10;">
              <v:shape id="_x0000_s1033" type="#_x0000_t202" style="position:absolute;width:63798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4D0A6C" w:rsidRDefault="004D0A6C">
                      <w:pPr>
                        <w:tabs>
                          <w:tab w:val="right" w:pos="9720"/>
                        </w:tabs>
                        <w:ind w:right="-195"/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0"/>
                          <w:sz w:val="18"/>
                        </w:rPr>
                        <w:t>Anne Arundel County Public Schools</w:t>
                      </w:r>
                      <w:r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sym w:font="Symbol" w:char="F0BD"/>
                      </w:r>
                      <w:r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  <w:t xml:space="preserve">   </w:t>
                      </w:r>
                      <w:r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Pg </w:t>
                      </w:r>
                      <w:r w:rsidR="00686ED4">
                        <w:rPr>
                          <w:rFonts w:ascii="Arial" w:hAnsi="Arial" w:cs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2"/>
                        </w:rPr>
                        <w:instrText xml:space="preserve"> PAGE </w:instrText>
                      </w:r>
                      <w:r w:rsidR="00686ED4">
                        <w:rPr>
                          <w:rFonts w:ascii="Arial" w:hAnsi="Arial" w:cs="Arial"/>
                          <w:sz w:val="12"/>
                        </w:rPr>
                        <w:fldChar w:fldCharType="separate"/>
                      </w:r>
                      <w:r w:rsidR="00835257">
                        <w:rPr>
                          <w:rFonts w:ascii="Arial" w:hAnsi="Arial" w:cs="Arial"/>
                          <w:noProof/>
                          <w:sz w:val="12"/>
                        </w:rPr>
                        <w:t>1</w:t>
                      </w:r>
                      <w:r w:rsidR="00686ED4">
                        <w:rPr>
                          <w:rFonts w:ascii="Arial" w:hAnsi="Arial" w:cs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of </w:t>
                      </w:r>
                      <w:r w:rsidR="00686ED4">
                        <w:rPr>
                          <w:rFonts w:ascii="Arial" w:hAnsi="Arial" w:cs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2"/>
                        </w:rPr>
                        <w:instrText xml:space="preserve"> NUMPAGES </w:instrText>
                      </w:r>
                      <w:r w:rsidR="00686ED4">
                        <w:rPr>
                          <w:rFonts w:ascii="Arial" w:hAnsi="Arial" w:cs="Arial"/>
                          <w:sz w:val="12"/>
                        </w:rPr>
                        <w:fldChar w:fldCharType="separate"/>
                      </w:r>
                      <w:r w:rsidR="00835257">
                        <w:rPr>
                          <w:rFonts w:ascii="Arial" w:hAnsi="Arial" w:cs="Arial"/>
                          <w:noProof/>
                          <w:sz w:val="12"/>
                        </w:rPr>
                        <w:t>1</w:t>
                      </w:r>
                      <w:r w:rsidR="00686ED4">
                        <w:rPr>
                          <w:rFonts w:ascii="Arial" w:hAnsi="Arial" w:cs="Arial"/>
                          <w:sz w:val="12"/>
                        </w:rPr>
                        <w:fldChar w:fldCharType="end"/>
                      </w:r>
                    </w:p>
                    <w:p w:rsidR="004D0A6C" w:rsidRDefault="004D0A6C">
                      <w:pPr>
                        <w:tabs>
                          <w:tab w:val="right" w:pos="9480"/>
                        </w:tabs>
                        <w:rPr>
                          <w:rFonts w:ascii="Franklin Gothic Book" w:hAnsi="Franklin Gothic Book"/>
                          <w:spacing w:val="-10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4D0A6C" w:rsidRDefault="004D0A6C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  <v:line id="Line 21" o:spid="_x0000_s1034" style="position:absolute;visibility:visible;mso-wrap-style:square" from="857,1905" to="6486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</v:group>
          </w:pict>
        </mc:Fallback>
      </mc:AlternateContent>
    </w:r>
    <w:r w:rsidR="00ED33E1"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80E23" wp14:editId="22E3408A">
              <wp:simplePos x="0" y="0"/>
              <wp:positionH relativeFrom="column">
                <wp:posOffset>-256540</wp:posOffset>
              </wp:positionH>
              <wp:positionV relativeFrom="paragraph">
                <wp:posOffset>-213360</wp:posOffset>
              </wp:positionV>
              <wp:extent cx="751205" cy="685800"/>
              <wp:effectExtent l="635" t="0" r="635" b="381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A6C" w:rsidRDefault="00ED33E1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14A1898C" wp14:editId="142670A4">
                                <wp:extent cx="563245" cy="584835"/>
                                <wp:effectExtent l="0" t="0" r="8255" b="5715"/>
                                <wp:docPr id="5" name="Picture 2" descr="Ap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p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3245" cy="584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80E23" id="_x0000_s1035" type="#_x0000_t202" style="position:absolute;margin-left:-20.2pt;margin-top:-16.8pt;width:59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vLvQIAAMAFAAAOAAAAZHJzL2Uyb0RvYy54bWysVNtunDAQfa/Uf7D8TrjU7AIKGyXLUlVK&#10;L1LSD/CCWayCTW3vsmnVf+/Y7C3JS9XWD5bxmDNnZs7M9c2+79COKc2lyHF4FWDERCVrLjY5/vpY&#10;eglG2lBR004KluMnpvHN4u2b63HIWCRb2dVMIQAROhuHHLfGDJnv66plPdVXcmACjI1UPTXwqTZ+&#10;regI6H3nR0Ew80ep6kHJimkNt8VkxAuH3zSsMp+bRjODuhwDN+N25fa13f3FNc02ig4trw406F+w&#10;6CkX4PQEVVBD0VbxV1A9r5TUsjFXlex92TS8Yi4GiCYMXkTz0NKBuVggOXo4pUn/P9jq0+6LQrzO&#10;8TuMBO2hRI9sb9Cd3KPIpWccdAavHgZ4Z/ZwD2V2oerhXlbfNBJy2VKxYbdKybFltAZ6oU2sf/Gr&#10;LYjOtAVZjx9lDX7o1kgHtG9Ub3MH2UCADmV6OpXGcqngch6HURBjVIFplsRJ4Lj5NDv+PCht3jPZ&#10;I3vIsYLKO3C6u9fGkqHZ8Yn1JWTJu85VvxPPLuDhdAOu4VdrsyRcMX+mQbpKVgnxSDRbeSQoCu+2&#10;XBJvVobzuHhXLJdF+Mv6DUnW8rpmwro5Ciskf1a4g8QnSZykpWXHawtnKWm1WS87hXYUhF265VIO&#10;lvMz/zkNlwSI5UVIYUSCuyj1ylky90hJYi+dB4kXhOldOgtISoryeUj3XLB/DwmNOU7jKJ60dCb9&#10;IrbArdex0aznBkZHx/scgxxgTc1sFbgStSutobybzhepsPTPqYByHwvt9GolOonV7Nd71xmRBbby&#10;Xcv6CQSsJAgMVApjDw6tVD8wGmGE5Fh/31LFMOo+CGiCNCTEzhz3QeI59BNSl5b1pYWKCqBybDCa&#10;jkszzantoPimBU9T2wl5C43TcCfqM6tDu8GYcLEdRpqdQ5ff7tV58C5+AwAA//8DAFBLAwQUAAYA&#10;CAAAACEAmtx3jd4AAAAJAQAADwAAAGRycy9kb3ducmV2LnhtbEyPTU/DMAyG70j7D5GRuG0JLGys&#10;azohEFfQxoe0W9Z4bbXGqZpsLf8ec4KTbfnR68f5ZvStuGAfm0AGbmcKBFIZXEOVgY/3l+kDiJgs&#10;OdsGQgPfGGFTTK5ym7kw0BYvu1QJDqGYWQN1Sl0mZSxr9DbOQofEu2PovU089pV0vR043LfyTqmF&#10;9LYhvlDbDp9qLE+7szfw+Xrcf2n1Vj37+24Io5LkV9KYm+vxcQ0i4Zj+YPjVZ3Uo2OkQzuSiaA1M&#10;tdKMcjOfL0AwsVyuQBy4ag2yyOX/D4ofAAAA//8DAFBLAQItABQABgAIAAAAIQC2gziS/gAAAOEB&#10;AAATAAAAAAAAAAAAAAAAAAAAAABbQ29udGVudF9UeXBlc10ueG1sUEsBAi0AFAAGAAgAAAAhADj9&#10;If/WAAAAlAEAAAsAAAAAAAAAAAAAAAAALwEAAF9yZWxzLy5yZWxzUEsBAi0AFAAGAAgAAAAhAEQ4&#10;W8u9AgAAwAUAAA4AAAAAAAAAAAAAAAAALgIAAGRycy9lMm9Eb2MueG1sUEsBAi0AFAAGAAgAAAAh&#10;AJrcd43eAAAACQEAAA8AAAAAAAAAAAAAAAAAFwUAAGRycy9kb3ducmV2LnhtbFBLBQYAAAAABAAE&#10;APMAAAAiBgAAAAA=&#10;" filled="f" stroked="f">
              <v:textbox>
                <w:txbxContent>
                  <w:p w:rsidR="004D0A6C" w:rsidRDefault="00ED33E1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14A1898C" wp14:editId="142670A4">
                          <wp:extent cx="563245" cy="584835"/>
                          <wp:effectExtent l="0" t="0" r="8255" b="5715"/>
                          <wp:docPr id="5" name="Picture 2" descr="Ap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p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245" cy="584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D0A6C" w:rsidRDefault="004D0A6C">
    <w:pPr>
      <w:pStyle w:val="Header"/>
    </w:pPr>
  </w:p>
  <w:p w:rsidR="004D0A6C" w:rsidRDefault="004D0A6C">
    <w:pPr>
      <w:pStyle w:val="Header"/>
      <w:tabs>
        <w:tab w:val="clear" w:pos="8640"/>
        <w:tab w:val="right" w:pos="10560"/>
      </w:tabs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3F3"/>
    <w:multiLevelType w:val="hybridMultilevel"/>
    <w:tmpl w:val="EA881B42"/>
    <w:lvl w:ilvl="0" w:tplc="0ADA903E">
      <w:start w:val="123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Monotype Sorts" w:eastAsia="Times New Roman" w:hAnsi="Monotype Sorts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7E1"/>
    <w:multiLevelType w:val="hybridMultilevel"/>
    <w:tmpl w:val="69EC09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C3CD3"/>
    <w:multiLevelType w:val="hybridMultilevel"/>
    <w:tmpl w:val="69E6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42FE"/>
    <w:multiLevelType w:val="hybridMultilevel"/>
    <w:tmpl w:val="BB30B216"/>
    <w:lvl w:ilvl="0" w:tplc="10C6CC4A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164B"/>
    <w:multiLevelType w:val="hybridMultilevel"/>
    <w:tmpl w:val="1F8C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7987"/>
    <w:multiLevelType w:val="hybridMultilevel"/>
    <w:tmpl w:val="08829F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70DE3"/>
    <w:multiLevelType w:val="hybridMultilevel"/>
    <w:tmpl w:val="1B62DE8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8714B7"/>
    <w:multiLevelType w:val="hybridMultilevel"/>
    <w:tmpl w:val="2780A44E"/>
    <w:lvl w:ilvl="0" w:tplc="3796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1E07B1"/>
    <w:multiLevelType w:val="hybridMultilevel"/>
    <w:tmpl w:val="4728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D4A8F"/>
    <w:multiLevelType w:val="hybridMultilevel"/>
    <w:tmpl w:val="BFF492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F50D5"/>
    <w:multiLevelType w:val="hybridMultilevel"/>
    <w:tmpl w:val="A414252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8322645"/>
    <w:multiLevelType w:val="hybridMultilevel"/>
    <w:tmpl w:val="ADE0F638"/>
    <w:lvl w:ilvl="0" w:tplc="0ADA903E">
      <w:start w:val="123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Monotype Sorts" w:eastAsia="Times New Roman" w:hAnsi="Monotype Sort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492"/>
    <w:multiLevelType w:val="hybridMultilevel"/>
    <w:tmpl w:val="703E943E"/>
    <w:lvl w:ilvl="0" w:tplc="642AF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40C92378"/>
    <w:multiLevelType w:val="hybridMultilevel"/>
    <w:tmpl w:val="22C2C56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16669C8"/>
    <w:multiLevelType w:val="hybridMultilevel"/>
    <w:tmpl w:val="57FCC84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814B6"/>
    <w:multiLevelType w:val="hybridMultilevel"/>
    <w:tmpl w:val="5C76B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D42AD"/>
    <w:multiLevelType w:val="hybridMultilevel"/>
    <w:tmpl w:val="FD3447FC"/>
    <w:lvl w:ilvl="0" w:tplc="B37899DC">
      <w:start w:val="1"/>
      <w:numFmt w:val="bullet"/>
      <w:lvlText w:val=""/>
      <w:lvlJc w:val="left"/>
      <w:pPr>
        <w:tabs>
          <w:tab w:val="num" w:pos="1435"/>
        </w:tabs>
        <w:ind w:left="1435" w:hanging="360"/>
      </w:pPr>
      <w:rPr>
        <w:rFonts w:ascii="Monotype Sorts" w:eastAsia="Times New Roman" w:hAnsi="Monotype Sort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55EF7A5A"/>
    <w:multiLevelType w:val="hybridMultilevel"/>
    <w:tmpl w:val="A4EEBF1A"/>
    <w:lvl w:ilvl="0" w:tplc="D3E21936">
      <w:start w:val="3162"/>
      <w:numFmt w:val="bullet"/>
      <w:lvlText w:val=""/>
      <w:lvlJc w:val="left"/>
      <w:pPr>
        <w:tabs>
          <w:tab w:val="num" w:pos="665"/>
        </w:tabs>
        <w:ind w:left="665" w:hanging="420"/>
      </w:pPr>
      <w:rPr>
        <w:rFonts w:ascii="Monotype Sorts" w:eastAsia="Times New Roman" w:hAnsi="Monotype Sorts" w:cs="Arial" w:hint="default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18" w15:restartNumberingAfterBreak="0">
    <w:nsid w:val="59B36BDC"/>
    <w:multiLevelType w:val="hybridMultilevel"/>
    <w:tmpl w:val="0ED2E5F6"/>
    <w:lvl w:ilvl="0" w:tplc="04090015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5907CE"/>
    <w:multiLevelType w:val="hybridMultilevel"/>
    <w:tmpl w:val="3D820088"/>
    <w:lvl w:ilvl="0" w:tplc="54A6E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D457C"/>
    <w:multiLevelType w:val="hybridMultilevel"/>
    <w:tmpl w:val="4486541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DA0E09"/>
    <w:multiLevelType w:val="hybridMultilevel"/>
    <w:tmpl w:val="8CC262F0"/>
    <w:lvl w:ilvl="0" w:tplc="567C52B0">
      <w:start w:val="5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F0A06"/>
    <w:multiLevelType w:val="hybridMultilevel"/>
    <w:tmpl w:val="9A2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50571"/>
    <w:multiLevelType w:val="hybridMultilevel"/>
    <w:tmpl w:val="DCD21E5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04536"/>
    <w:multiLevelType w:val="hybridMultilevel"/>
    <w:tmpl w:val="3B8A9DFA"/>
    <w:lvl w:ilvl="0" w:tplc="2D244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E7E83"/>
    <w:multiLevelType w:val="hybridMultilevel"/>
    <w:tmpl w:val="F16A0E10"/>
    <w:lvl w:ilvl="0" w:tplc="C6C86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13"/>
  </w:num>
  <w:num w:numId="5">
    <w:abstractNumId w:val="18"/>
  </w:num>
  <w:num w:numId="6">
    <w:abstractNumId w:val="5"/>
  </w:num>
  <w:num w:numId="7">
    <w:abstractNumId w:val="14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1"/>
  </w:num>
  <w:num w:numId="13">
    <w:abstractNumId w:val="0"/>
  </w:num>
  <w:num w:numId="14">
    <w:abstractNumId w:val="17"/>
  </w:num>
  <w:num w:numId="15">
    <w:abstractNumId w:val="10"/>
  </w:num>
  <w:num w:numId="16">
    <w:abstractNumId w:val="12"/>
  </w:num>
  <w:num w:numId="17">
    <w:abstractNumId w:val="7"/>
  </w:num>
  <w:num w:numId="18">
    <w:abstractNumId w:val="24"/>
  </w:num>
  <w:num w:numId="19">
    <w:abstractNumId w:val="20"/>
  </w:num>
  <w:num w:numId="20">
    <w:abstractNumId w:val="16"/>
  </w:num>
  <w:num w:numId="21">
    <w:abstractNumId w:val="8"/>
  </w:num>
  <w:num w:numId="22">
    <w:abstractNumId w:val="3"/>
  </w:num>
  <w:num w:numId="23">
    <w:abstractNumId w:val="22"/>
  </w:num>
  <w:num w:numId="24">
    <w:abstractNumId w:val="4"/>
  </w:num>
  <w:num w:numId="25">
    <w:abstractNumId w:val="2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95"/>
    <w:rsid w:val="00013534"/>
    <w:rsid w:val="00023014"/>
    <w:rsid w:val="00025C5E"/>
    <w:rsid w:val="00027CB0"/>
    <w:rsid w:val="00031189"/>
    <w:rsid w:val="00040935"/>
    <w:rsid w:val="0004437E"/>
    <w:rsid w:val="00047DF5"/>
    <w:rsid w:val="0005071A"/>
    <w:rsid w:val="0005107B"/>
    <w:rsid w:val="0005110D"/>
    <w:rsid w:val="0005356E"/>
    <w:rsid w:val="0006172E"/>
    <w:rsid w:val="00067E82"/>
    <w:rsid w:val="0007025E"/>
    <w:rsid w:val="0007331C"/>
    <w:rsid w:val="00074322"/>
    <w:rsid w:val="0007460A"/>
    <w:rsid w:val="00080FF2"/>
    <w:rsid w:val="00085FD1"/>
    <w:rsid w:val="000A31A3"/>
    <w:rsid w:val="000A6F2E"/>
    <w:rsid w:val="000B30AD"/>
    <w:rsid w:val="000C463B"/>
    <w:rsid w:val="000D2FDE"/>
    <w:rsid w:val="000D6A34"/>
    <w:rsid w:val="000F7AB3"/>
    <w:rsid w:val="00100720"/>
    <w:rsid w:val="00101240"/>
    <w:rsid w:val="001079DF"/>
    <w:rsid w:val="0011525E"/>
    <w:rsid w:val="00115927"/>
    <w:rsid w:val="001236D2"/>
    <w:rsid w:val="0013196E"/>
    <w:rsid w:val="00133AB2"/>
    <w:rsid w:val="00147A03"/>
    <w:rsid w:val="001554F6"/>
    <w:rsid w:val="00181719"/>
    <w:rsid w:val="0018210C"/>
    <w:rsid w:val="001875C4"/>
    <w:rsid w:val="001900C3"/>
    <w:rsid w:val="00193985"/>
    <w:rsid w:val="00195111"/>
    <w:rsid w:val="001A5F36"/>
    <w:rsid w:val="001B4D37"/>
    <w:rsid w:val="001B5432"/>
    <w:rsid w:val="001B63DA"/>
    <w:rsid w:val="001D18D6"/>
    <w:rsid w:val="001D6A0F"/>
    <w:rsid w:val="001E7483"/>
    <w:rsid w:val="00207CB5"/>
    <w:rsid w:val="00210836"/>
    <w:rsid w:val="00212F1F"/>
    <w:rsid w:val="00220928"/>
    <w:rsid w:val="00234D52"/>
    <w:rsid w:val="00242A7E"/>
    <w:rsid w:val="00244951"/>
    <w:rsid w:val="0024632C"/>
    <w:rsid w:val="00255457"/>
    <w:rsid w:val="002926B8"/>
    <w:rsid w:val="00292ECD"/>
    <w:rsid w:val="002A1BE5"/>
    <w:rsid w:val="002B3388"/>
    <w:rsid w:val="002C5B51"/>
    <w:rsid w:val="002D7309"/>
    <w:rsid w:val="002E18F7"/>
    <w:rsid w:val="002E6D22"/>
    <w:rsid w:val="002F4015"/>
    <w:rsid w:val="002F6E9C"/>
    <w:rsid w:val="00300A02"/>
    <w:rsid w:val="00301280"/>
    <w:rsid w:val="00303FBD"/>
    <w:rsid w:val="00310893"/>
    <w:rsid w:val="0031670F"/>
    <w:rsid w:val="00324B24"/>
    <w:rsid w:val="00347194"/>
    <w:rsid w:val="00360029"/>
    <w:rsid w:val="00370B6C"/>
    <w:rsid w:val="003741BD"/>
    <w:rsid w:val="00385F85"/>
    <w:rsid w:val="00395C5C"/>
    <w:rsid w:val="00396165"/>
    <w:rsid w:val="003B2973"/>
    <w:rsid w:val="003B52B5"/>
    <w:rsid w:val="003B69BE"/>
    <w:rsid w:val="003C0736"/>
    <w:rsid w:val="003C4AA3"/>
    <w:rsid w:val="003E729D"/>
    <w:rsid w:val="0040022E"/>
    <w:rsid w:val="004035AD"/>
    <w:rsid w:val="004229FD"/>
    <w:rsid w:val="00427505"/>
    <w:rsid w:val="00434FBD"/>
    <w:rsid w:val="0043758C"/>
    <w:rsid w:val="004547A1"/>
    <w:rsid w:val="00465AE4"/>
    <w:rsid w:val="004748C4"/>
    <w:rsid w:val="00481BBC"/>
    <w:rsid w:val="004A4D7C"/>
    <w:rsid w:val="004B3D0E"/>
    <w:rsid w:val="004B4B71"/>
    <w:rsid w:val="004C61AA"/>
    <w:rsid w:val="004D0A6C"/>
    <w:rsid w:val="004E04E9"/>
    <w:rsid w:val="004E2D4B"/>
    <w:rsid w:val="004E541E"/>
    <w:rsid w:val="005062A4"/>
    <w:rsid w:val="00506E88"/>
    <w:rsid w:val="00514628"/>
    <w:rsid w:val="00514657"/>
    <w:rsid w:val="0051638C"/>
    <w:rsid w:val="0051708E"/>
    <w:rsid w:val="00522181"/>
    <w:rsid w:val="005249EB"/>
    <w:rsid w:val="005366BA"/>
    <w:rsid w:val="00547CD2"/>
    <w:rsid w:val="00570D52"/>
    <w:rsid w:val="005750FF"/>
    <w:rsid w:val="005758F2"/>
    <w:rsid w:val="005778ED"/>
    <w:rsid w:val="0058406A"/>
    <w:rsid w:val="005856B5"/>
    <w:rsid w:val="00596989"/>
    <w:rsid w:val="005A3324"/>
    <w:rsid w:val="005B2672"/>
    <w:rsid w:val="005C0596"/>
    <w:rsid w:val="005D53F5"/>
    <w:rsid w:val="005D601A"/>
    <w:rsid w:val="005E794F"/>
    <w:rsid w:val="005F351A"/>
    <w:rsid w:val="005F49D4"/>
    <w:rsid w:val="005F735A"/>
    <w:rsid w:val="00603A16"/>
    <w:rsid w:val="006072D9"/>
    <w:rsid w:val="00612496"/>
    <w:rsid w:val="006160C7"/>
    <w:rsid w:val="00623D4E"/>
    <w:rsid w:val="00624D90"/>
    <w:rsid w:val="00631995"/>
    <w:rsid w:val="00636A9F"/>
    <w:rsid w:val="00643AC1"/>
    <w:rsid w:val="0064718C"/>
    <w:rsid w:val="006621BF"/>
    <w:rsid w:val="00683EC5"/>
    <w:rsid w:val="00684406"/>
    <w:rsid w:val="00686ED4"/>
    <w:rsid w:val="0069287D"/>
    <w:rsid w:val="00693832"/>
    <w:rsid w:val="006B4604"/>
    <w:rsid w:val="006D28A1"/>
    <w:rsid w:val="006F3CD4"/>
    <w:rsid w:val="006F4BF1"/>
    <w:rsid w:val="006F5B77"/>
    <w:rsid w:val="006F768A"/>
    <w:rsid w:val="00704633"/>
    <w:rsid w:val="00707589"/>
    <w:rsid w:val="00713EA2"/>
    <w:rsid w:val="00730136"/>
    <w:rsid w:val="00731FC3"/>
    <w:rsid w:val="00747044"/>
    <w:rsid w:val="00747202"/>
    <w:rsid w:val="00747283"/>
    <w:rsid w:val="00750EB9"/>
    <w:rsid w:val="00756022"/>
    <w:rsid w:val="00770AFA"/>
    <w:rsid w:val="00773B03"/>
    <w:rsid w:val="007755E8"/>
    <w:rsid w:val="00780217"/>
    <w:rsid w:val="007847A7"/>
    <w:rsid w:val="007945D0"/>
    <w:rsid w:val="007965FB"/>
    <w:rsid w:val="00796801"/>
    <w:rsid w:val="007A0007"/>
    <w:rsid w:val="007A46DC"/>
    <w:rsid w:val="007A61AA"/>
    <w:rsid w:val="007C7576"/>
    <w:rsid w:val="007D4C32"/>
    <w:rsid w:val="007E780A"/>
    <w:rsid w:val="007F1372"/>
    <w:rsid w:val="0080054F"/>
    <w:rsid w:val="00801E47"/>
    <w:rsid w:val="00824862"/>
    <w:rsid w:val="00826622"/>
    <w:rsid w:val="00835257"/>
    <w:rsid w:val="00840530"/>
    <w:rsid w:val="0085631D"/>
    <w:rsid w:val="008622DC"/>
    <w:rsid w:val="00875684"/>
    <w:rsid w:val="00877AE3"/>
    <w:rsid w:val="00880D86"/>
    <w:rsid w:val="008937F2"/>
    <w:rsid w:val="008A39DE"/>
    <w:rsid w:val="008A431B"/>
    <w:rsid w:val="008C4C1C"/>
    <w:rsid w:val="008C5EFF"/>
    <w:rsid w:val="008D4BAE"/>
    <w:rsid w:val="008E31E9"/>
    <w:rsid w:val="008E705B"/>
    <w:rsid w:val="008F5973"/>
    <w:rsid w:val="009260FC"/>
    <w:rsid w:val="009313AA"/>
    <w:rsid w:val="00933F30"/>
    <w:rsid w:val="0094185A"/>
    <w:rsid w:val="00941D90"/>
    <w:rsid w:val="00965B37"/>
    <w:rsid w:val="009763FE"/>
    <w:rsid w:val="009937A1"/>
    <w:rsid w:val="009948E7"/>
    <w:rsid w:val="009A0291"/>
    <w:rsid w:val="009A30ED"/>
    <w:rsid w:val="009A6D17"/>
    <w:rsid w:val="009B4C65"/>
    <w:rsid w:val="009B6BD6"/>
    <w:rsid w:val="009C7FF7"/>
    <w:rsid w:val="009D28A7"/>
    <w:rsid w:val="009D3C1F"/>
    <w:rsid w:val="009D7256"/>
    <w:rsid w:val="009E22D4"/>
    <w:rsid w:val="009E4B6F"/>
    <w:rsid w:val="009F4225"/>
    <w:rsid w:val="009F7F4B"/>
    <w:rsid w:val="00A014C9"/>
    <w:rsid w:val="00A03D0B"/>
    <w:rsid w:val="00A14184"/>
    <w:rsid w:val="00A178E1"/>
    <w:rsid w:val="00A24639"/>
    <w:rsid w:val="00A27325"/>
    <w:rsid w:val="00A3062B"/>
    <w:rsid w:val="00A33605"/>
    <w:rsid w:val="00A377CE"/>
    <w:rsid w:val="00A406CB"/>
    <w:rsid w:val="00A65BFD"/>
    <w:rsid w:val="00A70256"/>
    <w:rsid w:val="00A732A0"/>
    <w:rsid w:val="00A77344"/>
    <w:rsid w:val="00A80DE1"/>
    <w:rsid w:val="00A8683E"/>
    <w:rsid w:val="00AC0D48"/>
    <w:rsid w:val="00AC5C5B"/>
    <w:rsid w:val="00AC7E2F"/>
    <w:rsid w:val="00AD26E3"/>
    <w:rsid w:val="00AD5553"/>
    <w:rsid w:val="00AE34B6"/>
    <w:rsid w:val="00AF6858"/>
    <w:rsid w:val="00B0217A"/>
    <w:rsid w:val="00B12B33"/>
    <w:rsid w:val="00B14BA3"/>
    <w:rsid w:val="00B15BA3"/>
    <w:rsid w:val="00B253D6"/>
    <w:rsid w:val="00B2743E"/>
    <w:rsid w:val="00B47792"/>
    <w:rsid w:val="00B744BA"/>
    <w:rsid w:val="00B74DB7"/>
    <w:rsid w:val="00B80A56"/>
    <w:rsid w:val="00BA0BC9"/>
    <w:rsid w:val="00BB48C2"/>
    <w:rsid w:val="00BC30F4"/>
    <w:rsid w:val="00BC7F1D"/>
    <w:rsid w:val="00BD5FE3"/>
    <w:rsid w:val="00BD67DD"/>
    <w:rsid w:val="00BE2292"/>
    <w:rsid w:val="00C13C60"/>
    <w:rsid w:val="00C13ED1"/>
    <w:rsid w:val="00C25EBA"/>
    <w:rsid w:val="00C27491"/>
    <w:rsid w:val="00C34F87"/>
    <w:rsid w:val="00C47C48"/>
    <w:rsid w:val="00C51F2F"/>
    <w:rsid w:val="00C56492"/>
    <w:rsid w:val="00C56E95"/>
    <w:rsid w:val="00C64799"/>
    <w:rsid w:val="00C777C0"/>
    <w:rsid w:val="00C861B7"/>
    <w:rsid w:val="00C96B8C"/>
    <w:rsid w:val="00CB45B2"/>
    <w:rsid w:val="00CC1CF2"/>
    <w:rsid w:val="00CD6352"/>
    <w:rsid w:val="00CE1DE7"/>
    <w:rsid w:val="00CE3F71"/>
    <w:rsid w:val="00CE52E9"/>
    <w:rsid w:val="00CE6D11"/>
    <w:rsid w:val="00CE778A"/>
    <w:rsid w:val="00CF2468"/>
    <w:rsid w:val="00CF3B34"/>
    <w:rsid w:val="00CF70B5"/>
    <w:rsid w:val="00D075DF"/>
    <w:rsid w:val="00D07C82"/>
    <w:rsid w:val="00D24F69"/>
    <w:rsid w:val="00D26090"/>
    <w:rsid w:val="00D36D0D"/>
    <w:rsid w:val="00D466C1"/>
    <w:rsid w:val="00D50D09"/>
    <w:rsid w:val="00D60A0E"/>
    <w:rsid w:val="00D63038"/>
    <w:rsid w:val="00D642EC"/>
    <w:rsid w:val="00D74F3D"/>
    <w:rsid w:val="00D76FBF"/>
    <w:rsid w:val="00D84D6F"/>
    <w:rsid w:val="00D951D9"/>
    <w:rsid w:val="00DB0FF6"/>
    <w:rsid w:val="00DB4831"/>
    <w:rsid w:val="00DC49EF"/>
    <w:rsid w:val="00DE5B71"/>
    <w:rsid w:val="00DF34DF"/>
    <w:rsid w:val="00DF378B"/>
    <w:rsid w:val="00E0223E"/>
    <w:rsid w:val="00E127A7"/>
    <w:rsid w:val="00E31F61"/>
    <w:rsid w:val="00E33B77"/>
    <w:rsid w:val="00E557B7"/>
    <w:rsid w:val="00E6257B"/>
    <w:rsid w:val="00E719F2"/>
    <w:rsid w:val="00E71C93"/>
    <w:rsid w:val="00E74009"/>
    <w:rsid w:val="00E8360C"/>
    <w:rsid w:val="00E853D9"/>
    <w:rsid w:val="00E86D6A"/>
    <w:rsid w:val="00E955EA"/>
    <w:rsid w:val="00EA6926"/>
    <w:rsid w:val="00EA776F"/>
    <w:rsid w:val="00EB330B"/>
    <w:rsid w:val="00EB46D3"/>
    <w:rsid w:val="00EB7D5E"/>
    <w:rsid w:val="00ED10C4"/>
    <w:rsid w:val="00ED33E1"/>
    <w:rsid w:val="00ED51B2"/>
    <w:rsid w:val="00ED669B"/>
    <w:rsid w:val="00EF0308"/>
    <w:rsid w:val="00F01064"/>
    <w:rsid w:val="00F03CBA"/>
    <w:rsid w:val="00F04B69"/>
    <w:rsid w:val="00F11FBF"/>
    <w:rsid w:val="00F23970"/>
    <w:rsid w:val="00F3110E"/>
    <w:rsid w:val="00F40577"/>
    <w:rsid w:val="00F41205"/>
    <w:rsid w:val="00F4169A"/>
    <w:rsid w:val="00F46956"/>
    <w:rsid w:val="00F64EEE"/>
    <w:rsid w:val="00F712F7"/>
    <w:rsid w:val="00F868C4"/>
    <w:rsid w:val="00FA5195"/>
    <w:rsid w:val="00FB2A18"/>
    <w:rsid w:val="00FB7517"/>
    <w:rsid w:val="00FC0871"/>
    <w:rsid w:val="00FC14EA"/>
    <w:rsid w:val="00FC1B12"/>
    <w:rsid w:val="00FC301B"/>
    <w:rsid w:val="00FC4E95"/>
    <w:rsid w:val="00FE0B7F"/>
    <w:rsid w:val="00FE1568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A1831B-3405-40F4-BD2D-A185111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5FE3"/>
    <w:rPr>
      <w:sz w:val="24"/>
      <w:szCs w:val="24"/>
    </w:rPr>
  </w:style>
  <w:style w:type="paragraph" w:styleId="Heading1">
    <w:name w:val="heading 1"/>
    <w:basedOn w:val="Normal"/>
    <w:next w:val="Normal"/>
    <w:qFormat/>
    <w:rsid w:val="005D53F5"/>
    <w:pPr>
      <w:keepNext/>
      <w:spacing w:before="12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5D53F5"/>
    <w:pPr>
      <w:keepNext/>
      <w:outlineLvl w:val="1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5D53F5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74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470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53F5"/>
    <w:rPr>
      <w:rFonts w:ascii="Arial" w:hAnsi="Arial" w:cs="Arial"/>
      <w:b/>
      <w:bCs/>
      <w:sz w:val="32"/>
    </w:rPr>
  </w:style>
  <w:style w:type="paragraph" w:styleId="Header">
    <w:name w:val="header"/>
    <w:basedOn w:val="Normal"/>
    <w:rsid w:val="005D53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53F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D53F5"/>
    <w:pPr>
      <w:tabs>
        <w:tab w:val="right" w:pos="8640"/>
      </w:tabs>
    </w:pPr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rsid w:val="005D53F5"/>
    <w:pPr>
      <w:tabs>
        <w:tab w:val="right" w:pos="8640"/>
      </w:tabs>
    </w:pPr>
    <w:rPr>
      <w:rFonts w:ascii="Arial" w:hAnsi="Arial" w:cs="Arial"/>
      <w:b/>
      <w:bCs/>
    </w:rPr>
  </w:style>
  <w:style w:type="paragraph" w:styleId="BodyText3">
    <w:name w:val="Body Text 3"/>
    <w:basedOn w:val="Normal"/>
    <w:rsid w:val="005D53F5"/>
    <w:pPr>
      <w:tabs>
        <w:tab w:val="right" w:pos="8640"/>
      </w:tabs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rsid w:val="005D53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B80A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1353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375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4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impson\AppData\Local\Microsoft\Windows\INetCache\Content.Outlook\DWZOSXPP\01%20HHT%20Referral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HHT Referral TEMPLATE (003).dotx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Coordination Letter Template</vt:lpstr>
    </vt:vector>
  </TitlesOfParts>
  <Company>Anne Arundel County Public Schools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Coordination Letter Template</dc:title>
  <dc:subject>Medicaid</dc:subject>
  <dc:creator>Administrator</dc:creator>
  <cp:lastModifiedBy>Pierce, Laura A</cp:lastModifiedBy>
  <cp:revision>2</cp:revision>
  <cp:lastPrinted>2018-02-27T20:31:00Z</cp:lastPrinted>
  <dcterms:created xsi:type="dcterms:W3CDTF">2019-04-01T21:05:00Z</dcterms:created>
  <dcterms:modified xsi:type="dcterms:W3CDTF">2019-04-01T21:05:00Z</dcterms:modified>
</cp:coreProperties>
</file>